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5B77" w:rsidP="00A6530C" w:rsidRDefault="00A6530C" w14:paraId="3F25B32B" w14:textId="2DB0D100">
      <w:pPr>
        <w:pStyle w:val="Heading1"/>
      </w:pPr>
      <w:r>
        <w:t>GSA Food Drive Sample Messaging</w:t>
      </w:r>
    </w:p>
    <w:p w:rsidRPr="001C55B5" w:rsidR="001C55B5" w:rsidP="00F06F01" w:rsidRDefault="001C55B5" w14:paraId="245742F4" w14:textId="6C972F56">
      <w:pPr>
        <w:pStyle w:val="Heading2"/>
      </w:pPr>
    </w:p>
    <w:p w:rsidRPr="00864CB3" w:rsidR="00A6530C" w:rsidP="404199CF" w:rsidRDefault="00A6530C" w14:paraId="1EF7FDC3" w14:textId="2A0A3DB2">
      <w:pPr>
        <w:pStyle w:val="Heading2"/>
        <w:bidi w:val="0"/>
        <w:spacing w:before="0" w:beforeAutospacing="off" w:after="0" w:afterAutospacing="off" w:line="300" w:lineRule="exact"/>
        <w:ind w:left="0" w:right="0"/>
        <w:jc w:val="left"/>
        <w:rPr>
          <w:rFonts w:eastAsia="Calibri" w:eastAsiaTheme="minorAscii"/>
          <w:u w:val="single"/>
          <w:lang w:val="en-US"/>
        </w:rPr>
      </w:pPr>
      <w:r w:rsidRPr="404199CF" w:rsidR="00A6530C">
        <w:rPr>
          <w:rFonts w:eastAsia="Calibri" w:eastAsiaTheme="minorAscii"/>
          <w:u w:val="single"/>
          <w:lang w:val="en-US"/>
        </w:rPr>
        <w:t xml:space="preserve">Sample </w:t>
      </w:r>
      <w:r w:rsidRPr="404199CF" w:rsidR="278F5E98">
        <w:rPr>
          <w:rFonts w:eastAsia="Calibri" w:eastAsiaTheme="minorAscii"/>
          <w:u w:val="single"/>
          <w:lang w:val="en-US"/>
        </w:rPr>
        <w:t>BLURB</w:t>
      </w:r>
    </w:p>
    <w:p w:rsidRPr="00864CB3" w:rsidR="00A6530C" w:rsidP="404199CF" w:rsidRDefault="00A6530C" w14:paraId="08AF4B79" w14:textId="003045D1">
      <w:pPr>
        <w:rPr>
          <w:rFonts w:ascii="Calibri" w:hAnsi="Calibri" w:eastAsia="Calibri" w:cs="Calibri" w:asciiTheme="minorAscii" w:hAnsiTheme="minorAscii" w:eastAsiaTheme="minorAscii" w:cstheme="minorAscii"/>
          <w:lang w:val="en-US"/>
        </w:rPr>
      </w:pPr>
    </w:p>
    <w:p w:rsidRPr="00864CB3" w:rsidR="00A6530C" w:rsidP="6A6FA22F" w:rsidRDefault="00A6530C" w14:paraId="6A964D92" w14:textId="42BE75E4">
      <w:pPr>
        <w:pStyle w:val="Normal"/>
        <w:bidi w:val="0"/>
        <w:spacing w:before="0" w:beforeAutospacing="off" w:after="0" w:afterAutospacing="off" w:line="300" w:lineRule="exact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lang w:val="en-US"/>
        </w:rPr>
      </w:pPr>
      <w:r w:rsidRPr="6A6FA22F" w:rsidR="12233379">
        <w:rPr>
          <w:rFonts w:ascii="Calibri" w:hAnsi="Calibri" w:eastAsia="Calibri" w:cs="Calibri" w:asciiTheme="minorAscii" w:hAnsiTheme="minorAscii" w:eastAsiaTheme="minorAscii" w:cstheme="minorAscii"/>
          <w:lang w:val="en-US"/>
        </w:rPr>
        <w:t xml:space="preserve">6 out </w:t>
      </w:r>
      <w:r w:rsidRPr="6A6FA22F" w:rsidR="58D6B50F">
        <w:rPr>
          <w:rFonts w:ascii="Calibri" w:hAnsi="Calibri" w:eastAsia="Calibri" w:cs="Calibri" w:asciiTheme="minorAscii" w:hAnsiTheme="minorAscii" w:eastAsiaTheme="minorAscii" w:cstheme="minorAscii"/>
          <w:lang w:val="en-US"/>
        </w:rPr>
        <w:t xml:space="preserve">of </w:t>
      </w:r>
      <w:r w:rsidRPr="6A6FA22F" w:rsidR="12233379">
        <w:rPr>
          <w:rFonts w:ascii="Calibri" w:hAnsi="Calibri" w:eastAsia="Calibri" w:cs="Calibri" w:asciiTheme="minorAscii" w:hAnsiTheme="minorAscii" w:eastAsiaTheme="minorAscii" w:cstheme="minorAscii"/>
          <w:lang w:val="en-US"/>
        </w:rPr>
        <w:t xml:space="preserve">10 UCalgary students </w:t>
      </w:r>
      <w:r w:rsidRPr="6A6FA22F" w:rsidR="2FBCF4CC">
        <w:rPr>
          <w:rFonts w:ascii="Calibri" w:hAnsi="Calibri" w:eastAsia="Calibri" w:cs="Calibri" w:asciiTheme="minorAscii" w:hAnsiTheme="minorAscii" w:eastAsiaTheme="minorAscii" w:cstheme="minorAscii"/>
          <w:lang w:val="en-US"/>
        </w:rPr>
        <w:t>reported</w:t>
      </w:r>
      <w:r w:rsidRPr="6A6FA22F" w:rsidR="12233379">
        <w:rPr>
          <w:rFonts w:ascii="Calibri" w:hAnsi="Calibri" w:eastAsia="Calibri" w:cs="Calibri" w:asciiTheme="minorAscii" w:hAnsiTheme="minorAscii" w:eastAsiaTheme="minorAscii" w:cstheme="minorAscii"/>
          <w:lang w:val="en-US"/>
        </w:rPr>
        <w:t xml:space="preserve"> </w:t>
      </w:r>
      <w:r w:rsidRPr="6A6FA22F" w:rsidR="12233379">
        <w:rPr>
          <w:rFonts w:ascii="Calibri" w:hAnsi="Calibri" w:eastAsia="Calibri" w:cs="Calibri" w:asciiTheme="minorAscii" w:hAnsiTheme="minorAscii" w:eastAsiaTheme="minorAscii" w:cstheme="minorAscii"/>
          <w:lang w:val="en-US"/>
        </w:rPr>
        <w:t xml:space="preserve">moderate </w:t>
      </w:r>
      <w:r w:rsidRPr="6A6FA22F" w:rsidR="155ED2B2">
        <w:rPr>
          <w:rFonts w:ascii="Calibri" w:hAnsi="Calibri" w:eastAsia="Calibri" w:cs="Calibri" w:asciiTheme="minorAscii" w:hAnsiTheme="minorAscii" w:eastAsiaTheme="minorAscii" w:cstheme="minorAscii"/>
          <w:lang w:val="en-US"/>
        </w:rPr>
        <w:t xml:space="preserve">to severe </w:t>
      </w:r>
      <w:r w:rsidRPr="6A6FA22F" w:rsidR="12233379">
        <w:rPr>
          <w:rFonts w:ascii="Calibri" w:hAnsi="Calibri" w:eastAsia="Calibri" w:cs="Calibri" w:asciiTheme="minorAscii" w:hAnsiTheme="minorAscii" w:eastAsiaTheme="minorAscii" w:cstheme="minorAscii"/>
          <w:lang w:val="en-US"/>
        </w:rPr>
        <w:t>food insecurity</w:t>
      </w:r>
      <w:r w:rsidRPr="6A6FA22F" w:rsidR="67F4348A">
        <w:rPr>
          <w:rFonts w:ascii="Calibri" w:hAnsi="Calibri" w:eastAsia="Calibri" w:cs="Calibri" w:asciiTheme="minorAscii" w:hAnsiTheme="minorAscii" w:eastAsiaTheme="minorAscii" w:cstheme="minorAscii"/>
          <w:lang w:val="en-US"/>
        </w:rPr>
        <w:t xml:space="preserve"> (2021 data from the Meal Exchange Survey).</w:t>
      </w:r>
    </w:p>
    <w:p w:rsidRPr="00864CB3" w:rsidR="00A6530C" w:rsidP="404199CF" w:rsidRDefault="00A6530C" w14:paraId="6A839CF3" w14:textId="62393EAE">
      <w:pPr>
        <w:rPr>
          <w:rFonts w:ascii="Calibri" w:hAnsi="Calibri" w:eastAsia="Calibri" w:cs="Calibri" w:asciiTheme="minorAscii" w:hAnsiTheme="minorAscii" w:eastAsiaTheme="minorAscii" w:cstheme="minorAscii"/>
          <w:lang w:val="en-US"/>
        </w:rPr>
      </w:pPr>
      <w:r w:rsidRPr="404199CF" w:rsidR="4D8DB0EB">
        <w:rPr>
          <w:rFonts w:ascii="Calibri" w:hAnsi="Calibri" w:eastAsia="Calibri" w:cs="Calibri" w:asciiTheme="minorAscii" w:hAnsiTheme="minorAscii" w:eastAsiaTheme="minorAscii" w:cstheme="minorAscii"/>
          <w:lang w:val="en-US"/>
        </w:rPr>
        <w:t>Help l</w:t>
      </w:r>
      <w:r w:rsidRPr="404199CF" w:rsidR="12233379">
        <w:rPr>
          <w:rFonts w:ascii="Calibri" w:hAnsi="Calibri" w:eastAsia="Calibri" w:cs="Calibri" w:asciiTheme="minorAscii" w:hAnsiTheme="minorAscii" w:eastAsiaTheme="minorAscii" w:cstheme="minorAscii"/>
          <w:lang w:val="en-US"/>
        </w:rPr>
        <w:t xml:space="preserve">essen this issue by </w:t>
      </w:r>
      <w:r w:rsidRPr="404199CF" w:rsidR="12233379">
        <w:rPr>
          <w:rFonts w:ascii="Calibri" w:hAnsi="Calibri" w:eastAsia="Calibri" w:cs="Calibri" w:asciiTheme="minorAscii" w:hAnsiTheme="minorAscii" w:eastAsiaTheme="minorAscii" w:cstheme="minorAscii"/>
          <w:lang w:val="en-US"/>
        </w:rPr>
        <w:t>p</w:t>
      </w:r>
      <w:r w:rsidRPr="404199CF" w:rsidR="26B6741D">
        <w:rPr>
          <w:rFonts w:ascii="Calibri" w:hAnsi="Calibri" w:eastAsia="Calibri" w:cs="Calibri" w:asciiTheme="minorAscii" w:hAnsiTheme="minorAscii" w:eastAsiaTheme="minorAscii" w:cstheme="minorAscii"/>
          <w:lang w:val="en-US"/>
        </w:rPr>
        <w:t>articipat</w:t>
      </w:r>
      <w:r w:rsidRPr="404199CF" w:rsidR="14CB2FFC">
        <w:rPr>
          <w:rFonts w:ascii="Calibri" w:hAnsi="Calibri" w:eastAsia="Calibri" w:cs="Calibri" w:asciiTheme="minorAscii" w:hAnsiTheme="minorAscii" w:eastAsiaTheme="minorAscii" w:cstheme="minorAscii"/>
          <w:lang w:val="en-US"/>
        </w:rPr>
        <w:t>ing</w:t>
      </w:r>
      <w:r w:rsidRPr="404199CF" w:rsidR="00A6530C">
        <w:rPr>
          <w:rFonts w:ascii="Calibri" w:hAnsi="Calibri" w:eastAsia="Calibri" w:cs="Calibri" w:asciiTheme="minorAscii" w:hAnsiTheme="minorAscii" w:eastAsiaTheme="minorAscii" w:cstheme="minorAscii"/>
          <w:lang w:val="en-US"/>
        </w:rPr>
        <w:t xml:space="preserve"> </w:t>
      </w:r>
      <w:r w:rsidRPr="404199CF" w:rsidR="00A6530C">
        <w:rPr>
          <w:rFonts w:ascii="Calibri" w:hAnsi="Calibri" w:eastAsia="Calibri" w:cs="Calibri" w:asciiTheme="minorAscii" w:hAnsiTheme="minorAscii" w:eastAsiaTheme="minorAscii" w:cstheme="minorAscii"/>
          <w:lang w:val="en-US"/>
        </w:rPr>
        <w:t xml:space="preserve">in the </w:t>
      </w:r>
      <w:r w:rsidRPr="404199CF" w:rsidR="320C73F7">
        <w:rPr>
          <w:rFonts w:ascii="Calibri" w:hAnsi="Calibri" w:eastAsia="Calibri" w:cs="Calibri" w:asciiTheme="minorAscii" w:hAnsiTheme="minorAscii" w:eastAsiaTheme="minorAscii" w:cstheme="minorAscii"/>
          <w:lang w:val="en-US"/>
        </w:rPr>
        <w:t>GSA</w:t>
      </w:r>
      <w:r w:rsidRPr="404199CF" w:rsidR="00A6530C">
        <w:rPr>
          <w:rFonts w:ascii="Calibri" w:hAnsi="Calibri" w:eastAsia="Calibri" w:cs="Calibri" w:asciiTheme="minorAscii" w:hAnsiTheme="minorAscii" w:eastAsiaTheme="minorAscii" w:cstheme="minorAscii"/>
          <w:lang w:val="en-US"/>
        </w:rPr>
        <w:t xml:space="preserve"> Food Drive</w:t>
      </w:r>
      <w:r w:rsidRPr="404199CF" w:rsidR="742BDBAE">
        <w:rPr>
          <w:rFonts w:ascii="Calibri" w:hAnsi="Calibri" w:eastAsia="Calibri" w:cs="Calibri" w:asciiTheme="minorAscii" w:hAnsiTheme="minorAscii" w:eastAsiaTheme="minorAscii" w:cstheme="minorAscii"/>
          <w:lang w:val="en-US"/>
        </w:rPr>
        <w:t xml:space="preserve"> </w:t>
      </w:r>
      <w:r w:rsidRPr="404199CF" w:rsidR="2D85F506">
        <w:rPr>
          <w:rFonts w:ascii="Calibri" w:hAnsi="Calibri" w:eastAsia="Calibri" w:cs="Calibri" w:asciiTheme="minorAscii" w:hAnsiTheme="minorAscii" w:eastAsiaTheme="minorAscii" w:cstheme="minorAscii"/>
          <w:lang w:val="en-US"/>
        </w:rPr>
        <w:t xml:space="preserve">with </w:t>
      </w:r>
      <w:r w:rsidRPr="404199CF" w:rsidR="2D85F506">
        <w:rPr>
          <w:rFonts w:ascii="Calibri" w:hAnsi="Calibri" w:eastAsia="Calibri" w:cs="Calibri" w:asciiTheme="minorAscii" w:hAnsiTheme="minorAscii" w:eastAsiaTheme="minorAscii" w:cstheme="minorAscii"/>
          <w:highlight w:val="yellow"/>
          <w:lang w:val="en-US"/>
        </w:rPr>
        <w:t>[DGA/GSG name].</w:t>
      </w:r>
      <w:r w:rsidRPr="404199CF" w:rsidR="00A6530C">
        <w:rPr>
          <w:rFonts w:ascii="Calibri" w:hAnsi="Calibri" w:eastAsia="Calibri" w:cs="Calibri" w:asciiTheme="minorAscii" w:hAnsiTheme="minorAscii" w:eastAsiaTheme="minorAscii" w:cstheme="minorAscii"/>
          <w:lang w:val="en-US"/>
        </w:rPr>
        <w:t xml:space="preserve"> </w:t>
      </w:r>
      <w:r w:rsidRPr="404199CF" w:rsidR="31BA35C9">
        <w:rPr>
          <w:rFonts w:ascii="Calibri" w:hAnsi="Calibri" w:eastAsia="Calibri" w:cs="Calibri" w:asciiTheme="minorAscii" w:hAnsiTheme="minorAscii" w:eastAsiaTheme="minorAscii" w:cstheme="minorAscii"/>
          <w:lang w:val="en-US"/>
        </w:rPr>
        <w:t xml:space="preserve">See list of items with </w:t>
      </w:r>
      <w:r w:rsidRPr="404199CF" w:rsidR="181D9DC6">
        <w:rPr>
          <w:rFonts w:ascii="Calibri" w:hAnsi="Calibri" w:eastAsia="Calibri" w:cs="Calibri" w:asciiTheme="minorAscii" w:hAnsiTheme="minorAscii" w:eastAsiaTheme="minorAscii" w:cstheme="minorAscii"/>
          <w:lang w:val="en-US"/>
        </w:rPr>
        <w:t xml:space="preserve">the </w:t>
      </w:r>
      <w:r w:rsidRPr="404199CF" w:rsidR="31BA35C9">
        <w:rPr>
          <w:rFonts w:ascii="Calibri" w:hAnsi="Calibri" w:eastAsia="Calibri" w:cs="Calibri" w:asciiTheme="minorAscii" w:hAnsiTheme="minorAscii" w:eastAsiaTheme="minorAscii" w:cstheme="minorAscii"/>
          <w:lang w:val="en-US"/>
        </w:rPr>
        <w:t>highest demand attached.</w:t>
      </w:r>
    </w:p>
    <w:p w:rsidRPr="00864CB3" w:rsidR="00A6530C" w:rsidP="404199CF" w:rsidRDefault="00A6530C" w14:paraId="4D19F75C" w14:textId="57CA8485">
      <w:pPr>
        <w:pStyle w:val="Normal"/>
        <w:rPr>
          <w:rFonts w:ascii="Calibri" w:hAnsi="Calibri" w:eastAsia="Calibri" w:cs="Calibri" w:asciiTheme="minorAscii" w:hAnsiTheme="minorAscii" w:eastAsiaTheme="minorAscii" w:cstheme="minorAscii"/>
          <w:lang w:val="en-US"/>
        </w:rPr>
      </w:pPr>
    </w:p>
    <w:p w:rsidRPr="00864CB3" w:rsidR="00A6530C" w:rsidP="404199CF" w:rsidRDefault="00A6530C" w14:paraId="74A06089" w14:textId="64873CA2">
      <w:pPr>
        <w:rPr>
          <w:rFonts w:ascii="Calibri" w:hAnsi="Calibri" w:eastAsia="Calibri" w:cs="Calibri" w:asciiTheme="minorAscii" w:hAnsiTheme="minorAscii" w:eastAsiaTheme="minorAscii" w:cstheme="minorAscii"/>
          <w:lang w:val="en-US"/>
        </w:rPr>
      </w:pPr>
      <w:r w:rsidRPr="404199CF" w:rsidR="2C22FF27">
        <w:rPr>
          <w:rFonts w:ascii="Calibri" w:hAnsi="Calibri" w:eastAsia="Calibri" w:cs="Calibri" w:asciiTheme="minorAscii" w:hAnsiTheme="minorAscii" w:eastAsiaTheme="minorAscii" w:cstheme="minorAscii"/>
          <w:lang w:val="en-US"/>
        </w:rPr>
        <w:t xml:space="preserve">Physical item collection location: </w:t>
      </w:r>
      <w:r w:rsidRPr="404199CF" w:rsidR="2C22FF27">
        <w:rPr>
          <w:rFonts w:ascii="Calibri" w:hAnsi="Calibri" w:eastAsia="Calibri" w:cs="Calibri" w:asciiTheme="minorAscii" w:hAnsiTheme="minorAscii" w:eastAsiaTheme="minorAscii" w:cstheme="minorAscii"/>
          <w:highlight w:val="yellow"/>
          <w:lang w:val="en-US"/>
        </w:rPr>
        <w:t>[xxx]</w:t>
      </w:r>
      <w:r w:rsidRPr="404199CF" w:rsidR="2C22FF27">
        <w:rPr>
          <w:rFonts w:ascii="Calibri" w:hAnsi="Calibri" w:eastAsia="Calibri" w:cs="Calibri" w:asciiTheme="minorAscii" w:hAnsiTheme="minorAscii" w:eastAsiaTheme="minorAscii" w:cstheme="minorAscii"/>
          <w:lang w:val="en-US"/>
        </w:rPr>
        <w:t xml:space="preserve"> </w:t>
      </w:r>
    </w:p>
    <w:p w:rsidRPr="00864CB3" w:rsidR="00A6530C" w:rsidP="404199CF" w:rsidRDefault="00A6530C" w14:paraId="128D5736" w14:textId="2B4998B3">
      <w:pPr>
        <w:pStyle w:val="Normal"/>
        <w:rPr>
          <w:rFonts w:ascii="Calibri" w:hAnsi="Calibri" w:cs="Calibri" w:asciiTheme="minorAscii" w:hAnsiTheme="minorAscii" w:cstheme="minorAscii"/>
          <w:lang w:val="en-US"/>
        </w:rPr>
      </w:pPr>
      <w:r w:rsidRPr="404199CF" w:rsidR="2C22FF27">
        <w:rPr>
          <w:rFonts w:ascii="Calibri" w:hAnsi="Calibri" w:eastAsia="Calibri" w:cs="Calibri" w:asciiTheme="minorAscii" w:hAnsiTheme="minorAscii" w:eastAsiaTheme="minorAscii" w:cstheme="minorAscii"/>
          <w:lang w:val="en-US"/>
        </w:rPr>
        <w:t xml:space="preserve">Money can be donated to: </w:t>
      </w:r>
      <w:r w:rsidRPr="404199CF" w:rsidR="2C22FF27">
        <w:rPr>
          <w:rFonts w:ascii="Calibri" w:hAnsi="Calibri" w:eastAsia="Calibri" w:cs="Calibri" w:asciiTheme="minorAscii" w:hAnsiTheme="minorAscii" w:eastAsiaTheme="minorAscii" w:cstheme="minorAscii"/>
          <w:highlight w:val="yellow"/>
          <w:lang w:val="en-US"/>
        </w:rPr>
        <w:t>[xxx]</w:t>
      </w:r>
    </w:p>
    <w:p w:rsidRPr="00864CB3" w:rsidR="00A6530C" w:rsidP="404199CF" w:rsidRDefault="00A6530C" w14:paraId="10EC2493" w14:textId="626316FB">
      <w:pPr>
        <w:pStyle w:val="Normal"/>
        <w:rPr>
          <w:rFonts w:ascii="Calibri" w:hAnsi="Calibri" w:eastAsia="Calibri" w:cs="Calibri" w:asciiTheme="minorAscii" w:hAnsiTheme="minorAscii" w:eastAsiaTheme="minorAscii" w:cstheme="minorAscii"/>
          <w:lang w:val="en-US"/>
        </w:rPr>
      </w:pPr>
      <w:r w:rsidRPr="404199CF" w:rsidR="7A2A51D1">
        <w:rPr>
          <w:rFonts w:ascii="Calibri" w:hAnsi="Calibri" w:eastAsia="Calibri" w:cs="Calibri" w:asciiTheme="minorAscii" w:hAnsiTheme="minorAscii" w:eastAsiaTheme="minorAscii" w:cstheme="minorAscii"/>
          <w:lang w:val="en-US"/>
        </w:rPr>
        <w:t xml:space="preserve">Deadline to </w:t>
      </w:r>
      <w:r w:rsidRPr="404199CF" w:rsidR="23009A22">
        <w:rPr>
          <w:rFonts w:ascii="Calibri" w:hAnsi="Calibri" w:eastAsia="Calibri" w:cs="Calibri" w:asciiTheme="minorAscii" w:hAnsiTheme="minorAscii" w:eastAsiaTheme="minorAscii" w:cstheme="minorAscii"/>
          <w:lang w:val="en-US"/>
        </w:rPr>
        <w:t>donate</w:t>
      </w:r>
      <w:r w:rsidRPr="404199CF" w:rsidR="7A2A51D1">
        <w:rPr>
          <w:rFonts w:ascii="Calibri" w:hAnsi="Calibri" w:eastAsia="Calibri" w:cs="Calibri" w:asciiTheme="minorAscii" w:hAnsiTheme="minorAscii" w:eastAsiaTheme="minorAscii" w:cstheme="minorAscii"/>
          <w:lang w:val="en-US"/>
        </w:rPr>
        <w:t xml:space="preserve">: </w:t>
      </w:r>
      <w:r w:rsidRPr="404199CF" w:rsidR="7A2A51D1">
        <w:rPr>
          <w:rFonts w:ascii="Calibri" w:hAnsi="Calibri" w:eastAsia="Calibri" w:cs="Calibri" w:asciiTheme="minorAscii" w:hAnsiTheme="minorAscii" w:eastAsiaTheme="minorAscii" w:cstheme="minorAscii"/>
          <w:highlight w:val="yellow"/>
          <w:lang w:val="en-US"/>
        </w:rPr>
        <w:t>[</w:t>
      </w:r>
      <w:r w:rsidRPr="404199CF" w:rsidR="7A2A51D1">
        <w:rPr>
          <w:rFonts w:ascii="Calibri" w:hAnsi="Calibri" w:eastAsia="Calibri" w:cs="Calibri" w:asciiTheme="minorAscii" w:hAnsiTheme="minorAscii" w:eastAsiaTheme="minorAscii" w:cstheme="minorAscii"/>
          <w:highlight w:val="yellow"/>
          <w:lang w:val="en-US"/>
        </w:rPr>
        <w:t>xxxdate</w:t>
      </w:r>
      <w:r w:rsidRPr="404199CF" w:rsidR="7A2A51D1">
        <w:rPr>
          <w:rFonts w:ascii="Calibri" w:hAnsi="Calibri" w:eastAsia="Calibri" w:cs="Calibri" w:asciiTheme="minorAscii" w:hAnsiTheme="minorAscii" w:eastAsiaTheme="minorAscii" w:cstheme="minorAscii"/>
          <w:highlight w:val="yellow"/>
          <w:lang w:val="en-US"/>
        </w:rPr>
        <w:t>]</w:t>
      </w:r>
    </w:p>
    <w:p w:rsidRPr="00864CB3" w:rsidR="00A6530C" w:rsidP="404199CF" w:rsidRDefault="00A6530C" w14:paraId="540DA14B" w14:textId="42168137">
      <w:pPr>
        <w:pStyle w:val="Normal"/>
        <w:rPr>
          <w:rFonts w:ascii="Calibri" w:hAnsi="Calibri" w:eastAsia="Calibri" w:cs="Calibri" w:asciiTheme="minorAscii" w:hAnsiTheme="minorAscii" w:eastAsiaTheme="minorAscii" w:cstheme="minorAscii"/>
          <w:lang w:val="en-US"/>
        </w:rPr>
      </w:pPr>
    </w:p>
    <w:p w:rsidRPr="00864CB3" w:rsidR="00A6530C" w:rsidP="404199CF" w:rsidRDefault="00A6530C" w14:paraId="065B6E0E" w14:textId="606E76C8">
      <w:pPr>
        <w:pStyle w:val="Normal"/>
        <w:rPr>
          <w:rFonts w:ascii="Calibri" w:hAnsi="Calibri" w:cs="Calibri" w:asciiTheme="minorAscii" w:hAnsiTheme="minorAscii" w:cstheme="minorAscii"/>
          <w:lang w:val="en-US"/>
        </w:rPr>
      </w:pPr>
      <w:r w:rsidRPr="404199CF" w:rsidR="2C22FF27">
        <w:rPr>
          <w:rFonts w:ascii="Calibri" w:hAnsi="Calibri" w:eastAsia="Calibri" w:cs="Calibri" w:asciiTheme="minorAscii" w:hAnsiTheme="minorAscii" w:eastAsiaTheme="minorAscii" w:cstheme="minorAscii"/>
          <w:lang w:val="en-US"/>
        </w:rPr>
        <w:t>All collected items will be donated</w:t>
      </w:r>
      <w:r w:rsidRPr="404199CF" w:rsidR="00A6530C">
        <w:rPr>
          <w:rFonts w:ascii="Calibri" w:hAnsi="Calibri" w:eastAsia="Calibri" w:cs="Calibri" w:asciiTheme="minorAscii" w:hAnsiTheme="minorAscii" w:eastAsiaTheme="minorAscii" w:cstheme="minorAscii"/>
          <w:lang w:val="en-US"/>
        </w:rPr>
        <w:t xml:space="preserve"> to </w:t>
      </w:r>
      <w:r w:rsidRPr="404199CF" w:rsidR="00A6530C">
        <w:rPr>
          <w:rFonts w:ascii="Calibri" w:hAnsi="Calibri" w:cs="Calibri" w:asciiTheme="minorAscii" w:hAnsiTheme="minorAscii" w:cstheme="minorAscii"/>
          <w:lang w:val="en-US"/>
        </w:rPr>
        <w:t xml:space="preserve">the </w:t>
      </w:r>
      <w:r w:rsidRPr="404199CF" w:rsidR="00A6530C">
        <w:rPr>
          <w:rFonts w:ascii="Calibri" w:hAnsi="Calibri" w:cs="Calibri" w:asciiTheme="minorAscii" w:hAnsiTheme="minorAscii" w:cstheme="minorAscii"/>
          <w:lang w:val="en-US"/>
        </w:rPr>
        <w:t>SU</w:t>
      </w:r>
      <w:r w:rsidRPr="404199CF" w:rsidR="00A6530C">
        <w:rPr>
          <w:rFonts w:ascii="Calibri" w:hAnsi="Calibri" w:cs="Calibri" w:asciiTheme="minorAscii" w:hAnsiTheme="minorAscii" w:cstheme="minorAscii"/>
          <w:lang w:val="en-US"/>
        </w:rPr>
        <w:t xml:space="preserve"> Campus Food Bank that supports many in-need </w:t>
      </w:r>
      <w:r w:rsidRPr="404199CF" w:rsidR="6E78254F">
        <w:rPr>
          <w:rFonts w:ascii="Calibri" w:hAnsi="Calibri" w:cs="Calibri" w:asciiTheme="minorAscii" w:hAnsiTheme="minorAscii" w:cstheme="minorAscii"/>
          <w:lang w:val="en-US"/>
        </w:rPr>
        <w:t xml:space="preserve">food-insecure </w:t>
      </w:r>
      <w:r w:rsidRPr="404199CF" w:rsidR="00A6530C">
        <w:rPr>
          <w:rFonts w:ascii="Calibri" w:hAnsi="Calibri" w:cs="Calibri" w:asciiTheme="minorAscii" w:hAnsiTheme="minorAscii" w:cstheme="minorAscii"/>
          <w:lang w:val="en-US"/>
        </w:rPr>
        <w:t>graduate and undergraduate students each year and is one of the most essential resources on-campu</w:t>
      </w:r>
      <w:r w:rsidRPr="404199CF" w:rsidR="0F4687F0">
        <w:rPr>
          <w:rFonts w:ascii="Calibri" w:hAnsi="Calibri" w:cs="Calibri" w:asciiTheme="minorAscii" w:hAnsiTheme="minorAscii" w:cstheme="minorAscii"/>
          <w:lang w:val="en-US"/>
        </w:rPr>
        <w:t>s</w:t>
      </w:r>
      <w:r w:rsidRPr="404199CF" w:rsidR="0FD7FCA3">
        <w:rPr>
          <w:rFonts w:ascii="Calibri" w:hAnsi="Calibri" w:cs="Calibri" w:asciiTheme="minorAscii" w:hAnsiTheme="minorAscii" w:cstheme="minorAscii"/>
          <w:lang w:val="en-US"/>
        </w:rPr>
        <w:t>.</w:t>
      </w:r>
    </w:p>
    <w:p w:rsidR="404199CF" w:rsidP="404199CF" w:rsidRDefault="404199CF" w14:paraId="619AA84E" w14:textId="548D81A5">
      <w:pPr>
        <w:pStyle w:val="Normal"/>
        <w:rPr>
          <w:rFonts w:ascii="Calibri" w:hAnsi="Calibri" w:cs="Calibri" w:asciiTheme="minorAscii" w:hAnsiTheme="minorAscii" w:cstheme="minorAscii"/>
          <w:lang w:val="en-US"/>
        </w:rPr>
      </w:pPr>
    </w:p>
    <w:p w:rsidR="00A6530C" w:rsidP="404199CF" w:rsidRDefault="00A6530C" w14:paraId="57CF4665" w14:textId="4D772DEB">
      <w:pPr>
        <w:rPr>
          <w:rFonts w:ascii="Calibri" w:hAnsi="Calibri" w:cs="Calibri" w:asciiTheme="minorAscii" w:hAnsiTheme="minorAscii" w:cstheme="minorAscii"/>
          <w:lang w:val="en-US"/>
        </w:rPr>
      </w:pPr>
      <w:r w:rsidRPr="404199CF" w:rsidR="00A6530C">
        <w:rPr>
          <w:rFonts w:ascii="Calibri" w:hAnsi="Calibri" w:cs="Calibri" w:asciiTheme="minorAscii" w:hAnsiTheme="minorAscii" w:cstheme="minorAscii"/>
          <w:lang w:val="en-US"/>
        </w:rPr>
        <w:t>Thank you for your participation, every</w:t>
      </w:r>
      <w:r w:rsidRPr="404199CF" w:rsidR="17AE167C">
        <w:rPr>
          <w:rFonts w:ascii="Calibri" w:hAnsi="Calibri" w:cs="Calibri" w:asciiTheme="minorAscii" w:hAnsiTheme="minorAscii" w:cstheme="minorAscii"/>
          <w:lang w:val="en-US"/>
        </w:rPr>
        <w:t xml:space="preserve"> item</w:t>
      </w:r>
      <w:r w:rsidRPr="404199CF" w:rsidR="17AE167C">
        <w:rPr>
          <w:rFonts w:ascii="Calibri" w:hAnsi="Calibri" w:cs="Calibri" w:asciiTheme="minorAscii" w:hAnsiTheme="minorAscii" w:cstheme="minorAscii"/>
          <w:lang w:val="en-US"/>
        </w:rPr>
        <w:t xml:space="preserve"> </w:t>
      </w:r>
      <w:r w:rsidRPr="404199CF" w:rsidR="0C6F7D1A">
        <w:rPr>
          <w:rFonts w:ascii="Calibri" w:hAnsi="Calibri" w:cs="Calibri" w:asciiTheme="minorAscii" w:hAnsiTheme="minorAscii" w:cstheme="minorAscii"/>
          <w:lang w:val="en-US"/>
        </w:rPr>
        <w:t>count</w:t>
      </w:r>
      <w:r w:rsidRPr="404199CF" w:rsidR="3A5F4668">
        <w:rPr>
          <w:rFonts w:ascii="Calibri" w:hAnsi="Calibri" w:cs="Calibri" w:asciiTheme="minorAscii" w:hAnsiTheme="minorAscii" w:cstheme="minorAscii"/>
          <w:lang w:val="en-US"/>
        </w:rPr>
        <w:t>s</w:t>
      </w:r>
      <w:r w:rsidRPr="404199CF" w:rsidR="00A6530C">
        <w:rPr>
          <w:rFonts w:ascii="Calibri" w:hAnsi="Calibri" w:cs="Calibri" w:asciiTheme="minorAscii" w:hAnsiTheme="minorAscii" w:cstheme="minorAscii"/>
          <w:lang w:val="en-US"/>
        </w:rPr>
        <w:t>!</w:t>
      </w:r>
    </w:p>
    <w:p w:rsidRPr="00864CB3" w:rsidR="00A6530C" w:rsidP="00A6530C" w:rsidRDefault="00A6530C" w14:paraId="7342F957" w14:textId="16D9FE65">
      <w:pPr>
        <w:pStyle w:val="Heading3"/>
        <w:rPr>
          <w:lang w:val="en-US"/>
        </w:rPr>
      </w:pPr>
      <w:r w:rsidRPr="6A6FA22F" w:rsidR="00A6530C">
        <w:rPr>
          <w:lang w:val="en-US"/>
        </w:rPr>
        <w:t>Twitter:</w:t>
      </w:r>
    </w:p>
    <w:p w:rsidR="0F7C6E70" w:rsidP="6A6FA22F" w:rsidRDefault="0F7C6E70" w14:paraId="25225B03" w14:textId="65B66B02">
      <w:pPr>
        <w:pStyle w:val="Normal"/>
        <w:bidi w:val="0"/>
        <w:spacing w:before="0" w:beforeAutospacing="off" w:after="0" w:afterAutospacing="off" w:line="300" w:lineRule="exact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lang w:val="en-US"/>
        </w:rPr>
      </w:pPr>
      <w:r w:rsidRPr="6A6FA22F" w:rsidR="0F7C6E70">
        <w:rPr>
          <w:rFonts w:ascii="Calibri" w:hAnsi="Calibri" w:eastAsia="Calibri" w:cs="Calibri" w:asciiTheme="minorAscii" w:hAnsiTheme="minorAscii" w:eastAsiaTheme="minorAscii" w:cstheme="minorAscii"/>
          <w:lang w:val="en-US"/>
        </w:rPr>
        <w:t>6 out of 10 UCalgary students reported moderate to severe food insecurity.</w:t>
      </w:r>
    </w:p>
    <w:p w:rsidR="7B086B1A" w:rsidP="404199CF" w:rsidRDefault="7B086B1A" w14:paraId="4919B79F" w14:textId="3FE0AFB2">
      <w:pPr>
        <w:rPr>
          <w:rFonts w:ascii="Calibri" w:hAnsi="Calibri" w:eastAsia="Calibri" w:cs="Calibri" w:asciiTheme="minorAscii" w:hAnsiTheme="minorAscii" w:eastAsiaTheme="minorAscii" w:cstheme="minorAscii"/>
          <w:lang w:val="en-US"/>
        </w:rPr>
      </w:pPr>
      <w:r w:rsidRPr="404199CF" w:rsidR="7B086B1A">
        <w:rPr>
          <w:rFonts w:ascii="Calibri" w:hAnsi="Calibri" w:eastAsia="Calibri" w:cs="Calibri" w:asciiTheme="minorAscii" w:hAnsiTheme="minorAscii" w:eastAsiaTheme="minorAscii" w:cstheme="minorAscii"/>
          <w:lang w:val="en-US"/>
        </w:rPr>
        <w:t xml:space="preserve">Help lessen this issue by </w:t>
      </w:r>
      <w:r w:rsidRPr="404199CF" w:rsidR="7B086B1A">
        <w:rPr>
          <w:rFonts w:ascii="Calibri" w:hAnsi="Calibri" w:eastAsia="Calibri" w:cs="Calibri" w:asciiTheme="minorAscii" w:hAnsiTheme="minorAscii" w:eastAsiaTheme="minorAscii" w:cstheme="minorAscii"/>
          <w:lang w:val="en-US"/>
        </w:rPr>
        <w:t>participating</w:t>
      </w:r>
      <w:r w:rsidRPr="404199CF" w:rsidR="7B086B1A">
        <w:rPr>
          <w:rFonts w:ascii="Calibri" w:hAnsi="Calibri" w:eastAsia="Calibri" w:cs="Calibri" w:asciiTheme="minorAscii" w:hAnsiTheme="minorAscii" w:eastAsiaTheme="minorAscii" w:cstheme="minorAscii"/>
          <w:lang w:val="en-US"/>
        </w:rPr>
        <w:t xml:space="preserve"> in the GSA Food Drive with </w:t>
      </w:r>
      <w:r w:rsidRPr="404199CF" w:rsidR="7B086B1A">
        <w:rPr>
          <w:rFonts w:ascii="Calibri" w:hAnsi="Calibri" w:eastAsia="Calibri" w:cs="Calibri" w:asciiTheme="minorAscii" w:hAnsiTheme="minorAscii" w:eastAsiaTheme="minorAscii" w:cstheme="minorAscii"/>
          <w:highlight w:val="yellow"/>
          <w:lang w:val="en-US"/>
        </w:rPr>
        <w:t>[DGA/GSG name].</w:t>
      </w:r>
      <w:r w:rsidRPr="404199CF" w:rsidR="7B086B1A">
        <w:rPr>
          <w:rFonts w:ascii="Calibri" w:hAnsi="Calibri" w:eastAsia="Calibri" w:cs="Calibri" w:asciiTheme="minorAscii" w:hAnsiTheme="minorAscii" w:eastAsiaTheme="minorAscii" w:cstheme="minorAscii"/>
          <w:lang w:val="en-US"/>
        </w:rPr>
        <w:t xml:space="preserve"> See</w:t>
      </w:r>
      <w:r w:rsidRPr="404199CF" w:rsidR="01808FC2">
        <w:rPr>
          <w:rFonts w:ascii="Calibri" w:hAnsi="Calibri" w:eastAsia="Calibri" w:cs="Calibri" w:asciiTheme="minorAscii" w:hAnsiTheme="minorAscii" w:eastAsiaTheme="minorAscii" w:cstheme="minorAscii"/>
          <w:lang w:val="en-US"/>
        </w:rPr>
        <w:t xml:space="preserve"> how to donate and the</w:t>
      </w:r>
      <w:r w:rsidRPr="404199CF" w:rsidR="7B086B1A">
        <w:rPr>
          <w:rFonts w:ascii="Calibri" w:hAnsi="Calibri" w:eastAsia="Calibri" w:cs="Calibri" w:asciiTheme="minorAscii" w:hAnsiTheme="minorAscii" w:eastAsiaTheme="minorAscii" w:cstheme="minorAscii"/>
          <w:lang w:val="en-US"/>
        </w:rPr>
        <w:t xml:space="preserve"> list of items with </w:t>
      </w:r>
      <w:r w:rsidRPr="404199CF" w:rsidR="7AC39708">
        <w:rPr>
          <w:rFonts w:ascii="Calibri" w:hAnsi="Calibri" w:eastAsia="Calibri" w:cs="Calibri" w:asciiTheme="minorAscii" w:hAnsiTheme="minorAscii" w:eastAsiaTheme="minorAscii" w:cstheme="minorAscii"/>
          <w:lang w:val="en-US"/>
        </w:rPr>
        <w:t xml:space="preserve">the </w:t>
      </w:r>
      <w:r w:rsidRPr="404199CF" w:rsidR="7B086B1A">
        <w:rPr>
          <w:rFonts w:ascii="Calibri" w:hAnsi="Calibri" w:eastAsia="Calibri" w:cs="Calibri" w:asciiTheme="minorAscii" w:hAnsiTheme="minorAscii" w:eastAsiaTheme="minorAscii" w:cstheme="minorAscii"/>
          <w:lang w:val="en-US"/>
        </w:rPr>
        <w:t>highest demand attached.</w:t>
      </w:r>
    </w:p>
    <w:p w:rsidR="404199CF" w:rsidP="404199CF" w:rsidRDefault="404199CF" w14:paraId="3AB96995" w14:textId="1DC1C2F4">
      <w:pPr>
        <w:pStyle w:val="Normal"/>
        <w:rPr>
          <w:rFonts w:ascii="Calibri" w:hAnsi="Calibri" w:eastAsia="Calibri" w:cs="Calibri" w:asciiTheme="minorAscii" w:hAnsiTheme="minorAscii" w:eastAsiaTheme="minorAscii" w:cstheme="minorAscii"/>
          <w:lang w:val="en-US"/>
        </w:rPr>
      </w:pPr>
    </w:p>
    <w:p w:rsidRPr="00864CB3" w:rsidR="00A6530C" w:rsidP="00A6530C" w:rsidRDefault="00A6530C" w14:paraId="0535BCF5" w14:textId="77777777">
      <w:pPr>
        <w:rPr>
          <w:rFonts w:asciiTheme="minorHAnsi" w:hAnsiTheme="minorHAnsi" w:eastAsiaTheme="minorHAnsi" w:cstheme="minorHAnsi"/>
          <w:lang w:val="en-US"/>
        </w:rPr>
      </w:pPr>
    </w:p>
    <w:p w:rsidR="00A6530C" w:rsidP="404199CF" w:rsidRDefault="00A6530C" w14:paraId="759B23C2" w14:textId="343ADC29">
      <w:pPr>
        <w:pStyle w:val="Heading2"/>
        <w:rPr>
          <w:rFonts w:eastAsia="Calibri" w:eastAsiaTheme="minorAscii"/>
          <w:u w:val="single"/>
          <w:lang w:val="en-US"/>
        </w:rPr>
      </w:pPr>
      <w:r w:rsidRPr="404199CF" w:rsidR="00A6530C">
        <w:rPr>
          <w:rFonts w:eastAsia="Calibri" w:eastAsiaTheme="minorAscii"/>
          <w:u w:val="single"/>
          <w:lang w:val="en-US"/>
        </w:rPr>
        <w:t>Graphics’ Canva</w:t>
      </w:r>
      <w:r w:rsidRPr="404199CF" w:rsidR="05F23EDE">
        <w:rPr>
          <w:rFonts w:eastAsia="Calibri" w:eastAsiaTheme="minorAscii"/>
          <w:u w:val="single"/>
          <w:lang w:val="en-US"/>
        </w:rPr>
        <w:t xml:space="preserve"> template</w:t>
      </w:r>
      <w:r w:rsidRPr="404199CF" w:rsidR="00A6530C">
        <w:rPr>
          <w:rFonts w:eastAsia="Calibri" w:eastAsiaTheme="minorAscii"/>
          <w:u w:val="single"/>
          <w:lang w:val="en-US"/>
        </w:rPr>
        <w:t xml:space="preserve"> links:</w:t>
      </w:r>
    </w:p>
    <w:p w:rsidR="00A6530C" w:rsidP="00A6530C" w:rsidRDefault="00A6530C" w14:paraId="58BA1F21" w14:textId="3A759664">
      <w:pPr>
        <w:pStyle w:val="Heading3"/>
        <w:rPr>
          <w:lang w:val="en-US"/>
        </w:rPr>
      </w:pPr>
      <w:r w:rsidRPr="404199CF" w:rsidR="00A6530C">
        <w:rPr>
          <w:lang w:val="en-US"/>
        </w:rPr>
        <w:t>Wide</w:t>
      </w:r>
      <w:r w:rsidRPr="404199CF" w:rsidR="00A6530C">
        <w:rPr>
          <w:lang w:val="en-US"/>
        </w:rPr>
        <w:t xml:space="preserve"> (1920 x 1080</w:t>
      </w:r>
      <w:r w:rsidRPr="404199CF" w:rsidR="00A6530C">
        <w:rPr>
          <w:lang w:val="en-US"/>
        </w:rPr>
        <w:t>px</w:t>
      </w:r>
      <w:r w:rsidRPr="404199CF" w:rsidR="00A6530C">
        <w:rPr>
          <w:lang w:val="en-US"/>
        </w:rPr>
        <w:t>)</w:t>
      </w:r>
      <w:r w:rsidRPr="404199CF" w:rsidR="43368EDA">
        <w:rPr>
          <w:lang w:val="en-US"/>
        </w:rPr>
        <w:t xml:space="preserve"> (for newsletters, Facebook, Twitter)</w:t>
      </w:r>
    </w:p>
    <w:p w:rsidRPr="00864CB3" w:rsidR="00A6530C" w:rsidP="00A6530C" w:rsidRDefault="00A6530C" w14:paraId="7749271A" w14:textId="36B2E0C3">
      <w:pPr>
        <w:rPr>
          <w:rFonts w:asciiTheme="minorHAnsi" w:hAnsiTheme="minorHAnsi" w:eastAsiaTheme="minorHAnsi" w:cstheme="minorHAnsi"/>
          <w:lang w:val="en-US"/>
        </w:rPr>
      </w:pPr>
      <w:hyperlink w:history="1" r:id="rId10">
        <w:r w:rsidRPr="00E65359">
          <w:rPr>
            <w:rStyle w:val="Hyperlink"/>
            <w:rFonts w:asciiTheme="minorHAnsi" w:hAnsiTheme="minorHAnsi" w:eastAsiaTheme="minorHAnsi" w:cstheme="minorHAnsi"/>
            <w:lang w:val="en-US"/>
          </w:rPr>
          <w:t>https://www.canva.com/design/DAE3bJwig0U/kQzxoGpik8lJ5oC49YHYbQ/view?utm_content=DAE3bJwig0U&amp;utm_campaign=designshare&amp;utm_medium=link&amp;utm_source=sharebutton&amp;mode=preview</w:t>
        </w:r>
      </w:hyperlink>
      <w:r>
        <w:rPr>
          <w:rFonts w:asciiTheme="minorHAnsi" w:hAnsiTheme="minorHAnsi" w:eastAsiaTheme="minorHAnsi" w:cstheme="minorHAnsi"/>
          <w:lang w:val="en-US"/>
        </w:rPr>
        <w:t xml:space="preserve">  </w:t>
      </w:r>
    </w:p>
    <w:p w:rsidRPr="00864CB3" w:rsidR="00A6530C" w:rsidP="00A6530C" w:rsidRDefault="00A6530C" w14:paraId="4C6E02C9" w14:textId="77777777">
      <w:pPr>
        <w:rPr>
          <w:rFonts w:asciiTheme="minorHAnsi" w:hAnsiTheme="minorHAnsi" w:eastAsiaTheme="minorHAnsi" w:cstheme="minorHAnsi"/>
          <w:lang w:val="en-US"/>
        </w:rPr>
      </w:pPr>
    </w:p>
    <w:p w:rsidRPr="00864CB3" w:rsidR="00A6530C" w:rsidP="00A6530C" w:rsidRDefault="00A6530C" w14:paraId="336DBA0E" w14:textId="2B845E8E">
      <w:pPr>
        <w:pStyle w:val="Heading3"/>
        <w:rPr>
          <w:lang w:val="en-US"/>
        </w:rPr>
      </w:pPr>
      <w:r w:rsidRPr="404199CF" w:rsidR="00A6530C">
        <w:rPr>
          <w:lang w:val="en-US"/>
        </w:rPr>
        <w:t>Square</w:t>
      </w:r>
      <w:r w:rsidRPr="404199CF" w:rsidR="5D089948">
        <w:rPr>
          <w:lang w:val="en-US"/>
        </w:rPr>
        <w:t xml:space="preserve"> (for Instagram)</w:t>
      </w:r>
    </w:p>
    <w:p w:rsidR="00A6530C" w:rsidP="00A6530C" w:rsidRDefault="00A6530C" w14:paraId="4C8E1D1D" w14:textId="15117C24">
      <w:pPr>
        <w:rPr>
          <w:rFonts w:asciiTheme="minorHAnsi" w:hAnsiTheme="minorHAnsi" w:cstheme="minorHAnsi"/>
        </w:rPr>
      </w:pPr>
      <w:hyperlink w:history="1" r:id="rId11">
        <w:r w:rsidRPr="006919EB">
          <w:rPr>
            <w:rStyle w:val="Hyperlink"/>
            <w:rFonts w:asciiTheme="minorHAnsi" w:hAnsiTheme="minorHAnsi" w:cstheme="minorHAnsi"/>
          </w:rPr>
          <w:t>https://www.canva.com/design/DAE3bXJkbDk/VnYtq7t2hLDawjQgX2W93Q/view?utm_content=DAE3bXJkbDk&amp;utm_campaign=designshare&amp;utm_medium=link&amp;utm_source=sharebutton&amp;mode=preview</w:t>
        </w:r>
      </w:hyperlink>
    </w:p>
    <w:p w:rsidR="00A6530C" w:rsidP="00A6530C" w:rsidRDefault="00A6530C" w14:paraId="02FFAD5E" w14:textId="727F2531">
      <w:pPr>
        <w:pStyle w:val="Heading3"/>
      </w:pPr>
      <w:r w:rsidR="00A6530C">
        <w:rPr/>
        <w:t>Poster</w:t>
      </w:r>
      <w:r w:rsidR="46078AB5">
        <w:rPr/>
        <w:t xml:space="preserve"> (11x17)</w:t>
      </w:r>
    </w:p>
    <w:p w:rsidR="00A6530C" w:rsidP="00A6530C" w:rsidRDefault="00A6530C" w14:paraId="25AA9BBC" w14:textId="1620CF5D">
      <w:pPr>
        <w:rPr>
          <w:rFonts w:asciiTheme="minorHAnsi" w:hAnsiTheme="minorHAnsi" w:cstheme="minorHAnsi"/>
        </w:rPr>
      </w:pPr>
      <w:hyperlink w:history="1" r:id="rId12">
        <w:r w:rsidRPr="00E65359">
          <w:rPr>
            <w:rStyle w:val="Hyperlink"/>
            <w:rFonts w:asciiTheme="minorHAnsi" w:hAnsiTheme="minorHAnsi" w:cstheme="minorHAnsi"/>
          </w:rPr>
          <w:t>https://www.canva.com/design/DAE35Tuu4qw/TvsFpgB-N32sfKgNfWe1OA/view?utm_content=DAE35Tuu4qw&amp;utm_campaign=designshare&amp;utm_medium=link&amp;utm_source=sharebutton&amp;mode=preview</w:t>
        </w:r>
      </w:hyperlink>
      <w:r>
        <w:rPr>
          <w:rFonts w:asciiTheme="minorHAnsi" w:hAnsiTheme="minorHAnsi" w:cstheme="minorHAnsi"/>
        </w:rPr>
        <w:t xml:space="preserve"> </w:t>
      </w:r>
    </w:p>
    <w:p w:rsidRPr="0050207B" w:rsidR="00524DDB" w:rsidP="0050207B" w:rsidRDefault="00524DDB" w14:paraId="3FD0AF7C" w14:textId="77777777">
      <w:pPr>
        <w:rPr>
          <w:lang w:val="en-US"/>
        </w:rPr>
      </w:pPr>
    </w:p>
    <w:p w:rsidRPr="0050207B" w:rsidR="00272D58" w:rsidP="0050207B" w:rsidRDefault="00272D58" w14:paraId="43E8F91F" w14:textId="77777777">
      <w:pPr>
        <w:rPr>
          <w:lang w:val="en-US"/>
        </w:rPr>
      </w:pPr>
    </w:p>
    <w:p w:rsidRPr="00545B77" w:rsidR="00545B77" w:rsidP="0050207B" w:rsidRDefault="00545B77" w14:paraId="5BA9E244" w14:textId="77777777">
      <w:pPr>
        <w:rPr>
          <w:lang w:val="en-US"/>
        </w:rPr>
      </w:pPr>
    </w:p>
    <w:p w:rsidRPr="0018056E" w:rsidR="00545B77" w:rsidP="0050207B" w:rsidRDefault="00545B77" w14:paraId="1F5A39E6" w14:textId="77777777">
      <w:pPr>
        <w:rPr>
          <w:lang w:eastAsia="en-CA"/>
        </w:rPr>
      </w:pPr>
    </w:p>
    <w:sectPr w:rsidRPr="0018056E" w:rsidR="00545B77" w:rsidSect="006A3856">
      <w:headerReference w:type="default" r:id="rId13"/>
      <w:pgSz w:w="12240" w:h="15840" w:orient="portrait"/>
      <w:pgMar w:top="1985" w:right="1531" w:bottom="851" w:left="141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4670D" w:rsidP="0050207B" w:rsidRDefault="0084670D" w14:paraId="0C2779BF" w14:textId="77777777">
      <w:r>
        <w:separator/>
      </w:r>
    </w:p>
  </w:endnote>
  <w:endnote w:type="continuationSeparator" w:id="0">
    <w:p w:rsidR="0084670D" w:rsidP="0050207B" w:rsidRDefault="0084670D" w14:paraId="10D544C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4670D" w:rsidP="0050207B" w:rsidRDefault="0084670D" w14:paraId="32E1ECE4" w14:textId="77777777">
      <w:r>
        <w:separator/>
      </w:r>
    </w:p>
  </w:footnote>
  <w:footnote w:type="continuationSeparator" w:id="0">
    <w:p w:rsidR="0084670D" w:rsidP="0050207B" w:rsidRDefault="0084670D" w14:paraId="46D3446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1C55B5" w:rsidP="0050207B" w:rsidRDefault="001C55B5" w14:paraId="5BC0580A" w14:textId="77777777">
    <w:r>
      <w:tab/>
    </w:r>
  </w:p>
  <w:p w:rsidR="001C55B5" w:rsidP="0050207B" w:rsidRDefault="009D764F" w14:paraId="7CFE4F98" w14:textId="77777777">
    <w:r>
      <w:rPr>
        <w:noProof/>
      </w:rPr>
      <w:drawing>
        <wp:anchor distT="0" distB="0" distL="114300" distR="114300" simplePos="0" relativeHeight="251657728" behindDoc="0" locked="0" layoutInCell="1" allowOverlap="1" wp14:anchorId="771565C3" wp14:editId="0AEDE327">
          <wp:simplePos x="0" y="0"/>
          <wp:positionH relativeFrom="column">
            <wp:posOffset>0</wp:posOffset>
          </wp:positionH>
          <wp:positionV relativeFrom="paragraph">
            <wp:posOffset>-385445</wp:posOffset>
          </wp:positionV>
          <wp:extent cx="1718945" cy="542290"/>
          <wp:effectExtent l="0" t="0" r="0" b="0"/>
          <wp:wrapSquare wrapText="bothSides"/>
          <wp:docPr id="1" name="Picture 1" descr="Icon&#10;&#10;Description automatically generated with medium confidenc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con&#10;&#10;Description automatically generated with medium confidenc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6D34"/>
    <w:multiLevelType w:val="hybridMultilevel"/>
    <w:tmpl w:val="76783B5A"/>
    <w:lvl w:ilvl="0" w:tplc="C9CAC106">
      <w:start w:val="1"/>
      <w:numFmt w:val="bullet"/>
      <w:lvlText w:val=""/>
      <w:lvlJc w:val="left"/>
      <w:pPr>
        <w:tabs>
          <w:tab w:val="num" w:pos="142"/>
        </w:tabs>
        <w:ind w:left="142" w:hanging="142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F06919"/>
    <w:multiLevelType w:val="hybridMultilevel"/>
    <w:tmpl w:val="7BF0033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Symbol" w:hAnsi="Symbol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Symbol" w:hAnsi="Symbol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Symbol" w:hAnsi="Symbol"/>
      </w:rPr>
    </w:lvl>
  </w:abstractNum>
  <w:abstractNum w:abstractNumId="2" w15:restartNumberingAfterBreak="0">
    <w:nsid w:val="03A32933"/>
    <w:multiLevelType w:val="hybridMultilevel"/>
    <w:tmpl w:val="87AA2DF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F21440"/>
    <w:multiLevelType w:val="hybridMultilevel"/>
    <w:tmpl w:val="044C128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071D00E3"/>
    <w:multiLevelType w:val="hybridMultilevel"/>
    <w:tmpl w:val="BBBC94BE"/>
    <w:lvl w:ilvl="0" w:tplc="7CA088C6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64BAA"/>
    <w:multiLevelType w:val="hybridMultilevel"/>
    <w:tmpl w:val="EC78639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0D786824"/>
    <w:multiLevelType w:val="hybridMultilevel"/>
    <w:tmpl w:val="C56680D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0D7B60C4"/>
    <w:multiLevelType w:val="hybridMultilevel"/>
    <w:tmpl w:val="2AB271A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0DBA53CF"/>
    <w:multiLevelType w:val="hybridMultilevel"/>
    <w:tmpl w:val="D728B198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Arial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Arial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Arial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0DA3FD7"/>
    <w:multiLevelType w:val="multilevel"/>
    <w:tmpl w:val="5F2ED866"/>
    <w:lvl w:ilvl="0">
      <w:start w:val="1"/>
      <w:numFmt w:val="bullet"/>
      <w:lvlText w:val=""/>
      <w:lvlJc w:val="left"/>
      <w:pPr>
        <w:tabs>
          <w:tab w:val="num" w:pos="142"/>
        </w:tabs>
        <w:ind w:left="142" w:hanging="142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1CD27D2"/>
    <w:multiLevelType w:val="hybridMultilevel"/>
    <w:tmpl w:val="A9F24EC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2C071E6"/>
    <w:multiLevelType w:val="hybridMultilevel"/>
    <w:tmpl w:val="C722D69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55042E"/>
    <w:multiLevelType w:val="hybridMultilevel"/>
    <w:tmpl w:val="242AE29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158A10B2"/>
    <w:multiLevelType w:val="hybridMultilevel"/>
    <w:tmpl w:val="CCB01B18"/>
    <w:lvl w:ilvl="0" w:tplc="10090001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Arial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Arial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Arial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67A091C"/>
    <w:multiLevelType w:val="hybridMultilevel"/>
    <w:tmpl w:val="F0348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733E3A"/>
    <w:multiLevelType w:val="hybridMultilevel"/>
    <w:tmpl w:val="DCA65B60"/>
    <w:lvl w:ilvl="0" w:tplc="C9CAC106">
      <w:start w:val="1"/>
      <w:numFmt w:val="bullet"/>
      <w:lvlText w:val=""/>
      <w:lvlJc w:val="left"/>
      <w:pPr>
        <w:tabs>
          <w:tab w:val="num" w:pos="142"/>
        </w:tabs>
        <w:ind w:left="142" w:hanging="142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1BBE0CCD"/>
    <w:multiLevelType w:val="hybridMultilevel"/>
    <w:tmpl w:val="85B4D992"/>
    <w:lvl w:ilvl="0" w:tplc="B94ACC1E">
      <w:start w:val="1"/>
      <w:numFmt w:val="bullet"/>
      <w:lvlText w:val=""/>
      <w:lvlJc w:val="left"/>
      <w:pPr>
        <w:ind w:left="720" w:hanging="72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4644448"/>
    <w:multiLevelType w:val="multilevel"/>
    <w:tmpl w:val="38545996"/>
    <w:lvl w:ilvl="0">
      <w:start w:val="1"/>
      <w:numFmt w:val="bullet"/>
      <w:lvlText w:val=""/>
      <w:lvlJc w:val="left"/>
      <w:pPr>
        <w:tabs>
          <w:tab w:val="num" w:pos="142"/>
        </w:tabs>
        <w:ind w:left="142" w:hanging="142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8F4471C"/>
    <w:multiLevelType w:val="hybridMultilevel"/>
    <w:tmpl w:val="5F2ED866"/>
    <w:lvl w:ilvl="0" w:tplc="C9CAC106">
      <w:start w:val="1"/>
      <w:numFmt w:val="bullet"/>
      <w:lvlText w:val=""/>
      <w:lvlJc w:val="left"/>
      <w:pPr>
        <w:tabs>
          <w:tab w:val="num" w:pos="142"/>
        </w:tabs>
        <w:ind w:left="142" w:hanging="142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29154E1B"/>
    <w:multiLevelType w:val="multilevel"/>
    <w:tmpl w:val="38545996"/>
    <w:lvl w:ilvl="0">
      <w:start w:val="1"/>
      <w:numFmt w:val="bullet"/>
      <w:lvlText w:val=""/>
      <w:lvlJc w:val="left"/>
      <w:pPr>
        <w:tabs>
          <w:tab w:val="num" w:pos="142"/>
        </w:tabs>
        <w:ind w:left="142" w:hanging="142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2C73650A"/>
    <w:multiLevelType w:val="hybridMultilevel"/>
    <w:tmpl w:val="F1A6329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943A56"/>
    <w:multiLevelType w:val="hybridMultilevel"/>
    <w:tmpl w:val="571C54E0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2E7A4760"/>
    <w:multiLevelType w:val="hybridMultilevel"/>
    <w:tmpl w:val="FB9ACA8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2C861EE"/>
    <w:multiLevelType w:val="hybridMultilevel"/>
    <w:tmpl w:val="1DA25A7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4" w15:restartNumberingAfterBreak="0">
    <w:nsid w:val="35664D3D"/>
    <w:multiLevelType w:val="hybridMultilevel"/>
    <w:tmpl w:val="DA5C7C9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Symbol" w:hAnsi="Symbol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Symbol" w:hAnsi="Symbol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Symbol" w:hAnsi="Symbol"/>
      </w:rPr>
    </w:lvl>
  </w:abstractNum>
  <w:abstractNum w:abstractNumId="25" w15:restartNumberingAfterBreak="0">
    <w:nsid w:val="4117586E"/>
    <w:multiLevelType w:val="hybridMultilevel"/>
    <w:tmpl w:val="7B84D9C4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Arial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Arial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Arial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41180354"/>
    <w:multiLevelType w:val="hybridMultilevel"/>
    <w:tmpl w:val="D29E808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98951C2"/>
    <w:multiLevelType w:val="hybridMultilevel"/>
    <w:tmpl w:val="6BAC131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Symbol" w:hAnsi="Symbol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Symbol" w:hAnsi="Symbol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Symbol" w:hAnsi="Symbol"/>
      </w:rPr>
    </w:lvl>
  </w:abstractNum>
  <w:abstractNum w:abstractNumId="28" w15:restartNumberingAfterBreak="0">
    <w:nsid w:val="4E4D31EC"/>
    <w:multiLevelType w:val="multilevel"/>
    <w:tmpl w:val="85B4D992"/>
    <w:lvl w:ilvl="0">
      <w:start w:val="1"/>
      <w:numFmt w:val="bullet"/>
      <w:lvlText w:val=""/>
      <w:lvlJc w:val="left"/>
      <w:pPr>
        <w:ind w:left="720" w:hanging="72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1AA2C7F"/>
    <w:multiLevelType w:val="hybridMultilevel"/>
    <w:tmpl w:val="C4DCB9D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 w15:restartNumberingAfterBreak="0">
    <w:nsid w:val="60377AB6"/>
    <w:multiLevelType w:val="hybridMultilevel"/>
    <w:tmpl w:val="E8F8017C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Arial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Arial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Arial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03A66FF"/>
    <w:multiLevelType w:val="hybridMultilevel"/>
    <w:tmpl w:val="38545996"/>
    <w:lvl w:ilvl="0" w:tplc="C9CAC106">
      <w:start w:val="1"/>
      <w:numFmt w:val="bullet"/>
      <w:lvlText w:val=""/>
      <w:lvlJc w:val="left"/>
      <w:pPr>
        <w:tabs>
          <w:tab w:val="num" w:pos="142"/>
        </w:tabs>
        <w:ind w:left="142" w:hanging="142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23E42BC"/>
    <w:multiLevelType w:val="hybridMultilevel"/>
    <w:tmpl w:val="E430C256"/>
    <w:lvl w:ilvl="0" w:tplc="C9CAC106">
      <w:start w:val="1"/>
      <w:numFmt w:val="bullet"/>
      <w:lvlText w:val=""/>
      <w:lvlJc w:val="left"/>
      <w:pPr>
        <w:tabs>
          <w:tab w:val="num" w:pos="142"/>
        </w:tabs>
        <w:ind w:left="142" w:hanging="142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470632C"/>
    <w:multiLevelType w:val="hybridMultilevel"/>
    <w:tmpl w:val="D5CECA8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ED412C4"/>
    <w:multiLevelType w:val="hybridMultilevel"/>
    <w:tmpl w:val="5E10E43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5" w15:restartNumberingAfterBreak="0">
    <w:nsid w:val="70FF392C"/>
    <w:multiLevelType w:val="hybridMultilevel"/>
    <w:tmpl w:val="D3D0710A"/>
    <w:lvl w:ilvl="0" w:tplc="BA2E259C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1855439"/>
    <w:multiLevelType w:val="hybridMultilevel"/>
    <w:tmpl w:val="B6A8EA6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29B76F6"/>
    <w:multiLevelType w:val="hybridMultilevel"/>
    <w:tmpl w:val="0EF409E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48022BE"/>
    <w:multiLevelType w:val="hybridMultilevel"/>
    <w:tmpl w:val="2B7A5CB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9" w15:restartNumberingAfterBreak="0">
    <w:nsid w:val="75547838"/>
    <w:multiLevelType w:val="hybridMultilevel"/>
    <w:tmpl w:val="0F8486EA"/>
    <w:lvl w:ilvl="0" w:tplc="24FE8690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Arial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Arial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Arial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0" w15:restartNumberingAfterBreak="0">
    <w:nsid w:val="7ACE748E"/>
    <w:multiLevelType w:val="hybridMultilevel"/>
    <w:tmpl w:val="74F099B2"/>
    <w:lvl w:ilvl="0" w:tplc="C9CAC106">
      <w:start w:val="1"/>
      <w:numFmt w:val="bullet"/>
      <w:lvlText w:val=""/>
      <w:lvlJc w:val="left"/>
      <w:pPr>
        <w:tabs>
          <w:tab w:val="num" w:pos="142"/>
        </w:tabs>
        <w:ind w:left="142" w:hanging="142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D1F5621"/>
    <w:multiLevelType w:val="hybridMultilevel"/>
    <w:tmpl w:val="86CCD2E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13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1"/>
  </w:num>
  <w:num w:numId="6">
    <w:abstractNumId w:val="30"/>
  </w:num>
  <w:num w:numId="7">
    <w:abstractNumId w:val="8"/>
  </w:num>
  <w:num w:numId="8">
    <w:abstractNumId w:val="14"/>
  </w:num>
  <w:num w:numId="9">
    <w:abstractNumId w:val="4"/>
  </w:num>
  <w:num w:numId="10">
    <w:abstractNumId w:val="39"/>
  </w:num>
  <w:num w:numId="11">
    <w:abstractNumId w:val="25"/>
  </w:num>
  <w:num w:numId="12">
    <w:abstractNumId w:val="16"/>
  </w:num>
  <w:num w:numId="13">
    <w:abstractNumId w:val="28"/>
  </w:num>
  <w:num w:numId="14">
    <w:abstractNumId w:val="31"/>
  </w:num>
  <w:num w:numId="15">
    <w:abstractNumId w:val="18"/>
  </w:num>
  <w:num w:numId="16">
    <w:abstractNumId w:val="15"/>
  </w:num>
  <w:num w:numId="17">
    <w:abstractNumId w:val="32"/>
  </w:num>
  <w:num w:numId="18">
    <w:abstractNumId w:val="40"/>
  </w:num>
  <w:num w:numId="19">
    <w:abstractNumId w:val="0"/>
  </w:num>
  <w:num w:numId="20">
    <w:abstractNumId w:val="17"/>
  </w:num>
  <w:num w:numId="21">
    <w:abstractNumId w:val="27"/>
  </w:num>
  <w:num w:numId="22">
    <w:abstractNumId w:val="9"/>
  </w:num>
  <w:num w:numId="23">
    <w:abstractNumId w:val="33"/>
  </w:num>
  <w:num w:numId="24">
    <w:abstractNumId w:val="24"/>
  </w:num>
  <w:num w:numId="25">
    <w:abstractNumId w:val="1"/>
  </w:num>
  <w:num w:numId="26">
    <w:abstractNumId w:val="37"/>
  </w:num>
  <w:num w:numId="27">
    <w:abstractNumId w:val="19"/>
  </w:num>
  <w:num w:numId="28">
    <w:abstractNumId w:val="12"/>
  </w:num>
  <w:num w:numId="29">
    <w:abstractNumId w:val="34"/>
  </w:num>
  <w:num w:numId="30">
    <w:abstractNumId w:val="38"/>
  </w:num>
  <w:num w:numId="31">
    <w:abstractNumId w:val="5"/>
  </w:num>
  <w:num w:numId="32">
    <w:abstractNumId w:val="6"/>
  </w:num>
  <w:num w:numId="33">
    <w:abstractNumId w:val="21"/>
  </w:num>
  <w:num w:numId="34">
    <w:abstractNumId w:val="2"/>
  </w:num>
  <w:num w:numId="35">
    <w:abstractNumId w:val="3"/>
  </w:num>
  <w:num w:numId="36">
    <w:abstractNumId w:val="41"/>
  </w:num>
  <w:num w:numId="37">
    <w:abstractNumId w:val="29"/>
  </w:num>
  <w:num w:numId="38">
    <w:abstractNumId w:val="35"/>
  </w:num>
  <w:num w:numId="39">
    <w:abstractNumId w:val="23"/>
  </w:num>
  <w:num w:numId="40">
    <w:abstractNumId w:val="10"/>
  </w:num>
  <w:num w:numId="41">
    <w:abstractNumId w:val="22"/>
  </w:num>
  <w:num w:numId="42">
    <w:abstractNumId w:val="36"/>
  </w:num>
  <w:num w:numId="43">
    <w:abstractNumId w:val="26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attachedTemplate r:id="rId1"/>
  <w:trackRevisions w:val="false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30C"/>
    <w:rsid w:val="00023C77"/>
    <w:rsid w:val="00026688"/>
    <w:rsid w:val="0005264E"/>
    <w:rsid w:val="0005269B"/>
    <w:rsid w:val="000807EF"/>
    <w:rsid w:val="000824B1"/>
    <w:rsid w:val="000919A9"/>
    <w:rsid w:val="000A14F4"/>
    <w:rsid w:val="000B21C1"/>
    <w:rsid w:val="000E38C6"/>
    <w:rsid w:val="000F7E7A"/>
    <w:rsid w:val="00156CE2"/>
    <w:rsid w:val="00164BC6"/>
    <w:rsid w:val="0018056E"/>
    <w:rsid w:val="00195F4D"/>
    <w:rsid w:val="00196C58"/>
    <w:rsid w:val="00197587"/>
    <w:rsid w:val="001A70D1"/>
    <w:rsid w:val="001C55B5"/>
    <w:rsid w:val="001D535B"/>
    <w:rsid w:val="00212B55"/>
    <w:rsid w:val="00233786"/>
    <w:rsid w:val="0023428B"/>
    <w:rsid w:val="00244883"/>
    <w:rsid w:val="00255F05"/>
    <w:rsid w:val="00262119"/>
    <w:rsid w:val="00272D58"/>
    <w:rsid w:val="002973A7"/>
    <w:rsid w:val="002D3DDB"/>
    <w:rsid w:val="002D4E75"/>
    <w:rsid w:val="002D7EFF"/>
    <w:rsid w:val="003223CD"/>
    <w:rsid w:val="0032469A"/>
    <w:rsid w:val="00336085"/>
    <w:rsid w:val="00377F95"/>
    <w:rsid w:val="003859BF"/>
    <w:rsid w:val="003B68E7"/>
    <w:rsid w:val="003B7835"/>
    <w:rsid w:val="00406096"/>
    <w:rsid w:val="00412B98"/>
    <w:rsid w:val="00417B72"/>
    <w:rsid w:val="00425AD9"/>
    <w:rsid w:val="00446DDD"/>
    <w:rsid w:val="00476018"/>
    <w:rsid w:val="004845C3"/>
    <w:rsid w:val="00487416"/>
    <w:rsid w:val="00490C7E"/>
    <w:rsid w:val="004C3E3B"/>
    <w:rsid w:val="004C6183"/>
    <w:rsid w:val="004E24AE"/>
    <w:rsid w:val="0050207B"/>
    <w:rsid w:val="00524DDB"/>
    <w:rsid w:val="00525915"/>
    <w:rsid w:val="00531C24"/>
    <w:rsid w:val="005324DF"/>
    <w:rsid w:val="00545AC3"/>
    <w:rsid w:val="00545B77"/>
    <w:rsid w:val="00555E20"/>
    <w:rsid w:val="00561BA8"/>
    <w:rsid w:val="00570381"/>
    <w:rsid w:val="005738FD"/>
    <w:rsid w:val="005765DE"/>
    <w:rsid w:val="005B7749"/>
    <w:rsid w:val="005D2E88"/>
    <w:rsid w:val="0060065E"/>
    <w:rsid w:val="00603AD4"/>
    <w:rsid w:val="006065E2"/>
    <w:rsid w:val="00611076"/>
    <w:rsid w:val="00611B51"/>
    <w:rsid w:val="00611DBD"/>
    <w:rsid w:val="00613C9E"/>
    <w:rsid w:val="00661E0A"/>
    <w:rsid w:val="006703E9"/>
    <w:rsid w:val="006931BF"/>
    <w:rsid w:val="006A3856"/>
    <w:rsid w:val="006B7B55"/>
    <w:rsid w:val="006C2F2B"/>
    <w:rsid w:val="006E1418"/>
    <w:rsid w:val="006E1D50"/>
    <w:rsid w:val="006F5149"/>
    <w:rsid w:val="006F667D"/>
    <w:rsid w:val="00706C4C"/>
    <w:rsid w:val="00722EA5"/>
    <w:rsid w:val="00756F9B"/>
    <w:rsid w:val="007614C8"/>
    <w:rsid w:val="00763C78"/>
    <w:rsid w:val="00763F7F"/>
    <w:rsid w:val="007752C9"/>
    <w:rsid w:val="007904C9"/>
    <w:rsid w:val="007A7240"/>
    <w:rsid w:val="007C09B0"/>
    <w:rsid w:val="007D1E14"/>
    <w:rsid w:val="007E25E1"/>
    <w:rsid w:val="00822635"/>
    <w:rsid w:val="00827272"/>
    <w:rsid w:val="0083544A"/>
    <w:rsid w:val="00843943"/>
    <w:rsid w:val="0084670D"/>
    <w:rsid w:val="0086529C"/>
    <w:rsid w:val="00871E88"/>
    <w:rsid w:val="00892204"/>
    <w:rsid w:val="008A656F"/>
    <w:rsid w:val="008A7C77"/>
    <w:rsid w:val="008D1B3C"/>
    <w:rsid w:val="008F10BB"/>
    <w:rsid w:val="008F3DCB"/>
    <w:rsid w:val="00906798"/>
    <w:rsid w:val="00924CF5"/>
    <w:rsid w:val="00932625"/>
    <w:rsid w:val="00933783"/>
    <w:rsid w:val="00945463"/>
    <w:rsid w:val="00951F02"/>
    <w:rsid w:val="00961255"/>
    <w:rsid w:val="0096782C"/>
    <w:rsid w:val="009851D3"/>
    <w:rsid w:val="009A1182"/>
    <w:rsid w:val="009B0505"/>
    <w:rsid w:val="009B1866"/>
    <w:rsid w:val="009C3326"/>
    <w:rsid w:val="009C4D98"/>
    <w:rsid w:val="009D6D05"/>
    <w:rsid w:val="009D764F"/>
    <w:rsid w:val="00A0172D"/>
    <w:rsid w:val="00A12482"/>
    <w:rsid w:val="00A2176D"/>
    <w:rsid w:val="00A260D5"/>
    <w:rsid w:val="00A27051"/>
    <w:rsid w:val="00A30F49"/>
    <w:rsid w:val="00A6530C"/>
    <w:rsid w:val="00A71A68"/>
    <w:rsid w:val="00AB3473"/>
    <w:rsid w:val="00AC473B"/>
    <w:rsid w:val="00AD30F8"/>
    <w:rsid w:val="00AE7CC7"/>
    <w:rsid w:val="00AF658F"/>
    <w:rsid w:val="00B2388C"/>
    <w:rsid w:val="00B30319"/>
    <w:rsid w:val="00B378F6"/>
    <w:rsid w:val="00B85F3E"/>
    <w:rsid w:val="00B93ECB"/>
    <w:rsid w:val="00B96573"/>
    <w:rsid w:val="00BA55FA"/>
    <w:rsid w:val="00BA5D80"/>
    <w:rsid w:val="00BC00AC"/>
    <w:rsid w:val="00BC362D"/>
    <w:rsid w:val="00BC3CDC"/>
    <w:rsid w:val="00BC67EE"/>
    <w:rsid w:val="00C01DDF"/>
    <w:rsid w:val="00C21C83"/>
    <w:rsid w:val="00C27F85"/>
    <w:rsid w:val="00C42A9B"/>
    <w:rsid w:val="00C73BE2"/>
    <w:rsid w:val="00C75456"/>
    <w:rsid w:val="00C865C6"/>
    <w:rsid w:val="00C93C0F"/>
    <w:rsid w:val="00C9598F"/>
    <w:rsid w:val="00C95E51"/>
    <w:rsid w:val="00CA2A30"/>
    <w:rsid w:val="00CB69B1"/>
    <w:rsid w:val="00CF7DF2"/>
    <w:rsid w:val="00D005AC"/>
    <w:rsid w:val="00D02094"/>
    <w:rsid w:val="00D312F5"/>
    <w:rsid w:val="00D33281"/>
    <w:rsid w:val="00D40EC1"/>
    <w:rsid w:val="00D456E0"/>
    <w:rsid w:val="00D53B92"/>
    <w:rsid w:val="00D6011F"/>
    <w:rsid w:val="00D622D0"/>
    <w:rsid w:val="00D63496"/>
    <w:rsid w:val="00D72DD0"/>
    <w:rsid w:val="00D80151"/>
    <w:rsid w:val="00D839CD"/>
    <w:rsid w:val="00D954DD"/>
    <w:rsid w:val="00DA78A7"/>
    <w:rsid w:val="00DC7116"/>
    <w:rsid w:val="00DD126E"/>
    <w:rsid w:val="00DE2B06"/>
    <w:rsid w:val="00DF5ADB"/>
    <w:rsid w:val="00E45281"/>
    <w:rsid w:val="00E55FFC"/>
    <w:rsid w:val="00E641DD"/>
    <w:rsid w:val="00E73A87"/>
    <w:rsid w:val="00E821C2"/>
    <w:rsid w:val="00E87FEC"/>
    <w:rsid w:val="00E90076"/>
    <w:rsid w:val="00E93B17"/>
    <w:rsid w:val="00EA68F7"/>
    <w:rsid w:val="00EB27A9"/>
    <w:rsid w:val="00ED4804"/>
    <w:rsid w:val="00EF4B4C"/>
    <w:rsid w:val="00F06F01"/>
    <w:rsid w:val="00F3051F"/>
    <w:rsid w:val="00F52B47"/>
    <w:rsid w:val="00F62998"/>
    <w:rsid w:val="00F71B2F"/>
    <w:rsid w:val="00F73BA3"/>
    <w:rsid w:val="00F90605"/>
    <w:rsid w:val="00F9694A"/>
    <w:rsid w:val="00F96F33"/>
    <w:rsid w:val="00FB58D6"/>
    <w:rsid w:val="00FB5AAE"/>
    <w:rsid w:val="00FC5045"/>
    <w:rsid w:val="00FC6846"/>
    <w:rsid w:val="00FE5D55"/>
    <w:rsid w:val="00FF1347"/>
    <w:rsid w:val="01808FC2"/>
    <w:rsid w:val="02CCEDAE"/>
    <w:rsid w:val="0542AB02"/>
    <w:rsid w:val="05F23EDE"/>
    <w:rsid w:val="0A897257"/>
    <w:rsid w:val="0C6F7D1A"/>
    <w:rsid w:val="0F4687F0"/>
    <w:rsid w:val="0F7C6E70"/>
    <w:rsid w:val="0FD7FCA3"/>
    <w:rsid w:val="11CB2F15"/>
    <w:rsid w:val="12233379"/>
    <w:rsid w:val="14CB2FFC"/>
    <w:rsid w:val="1502CFD7"/>
    <w:rsid w:val="155ED2B2"/>
    <w:rsid w:val="169EA038"/>
    <w:rsid w:val="17AE167C"/>
    <w:rsid w:val="181D9DC6"/>
    <w:rsid w:val="1F005EB5"/>
    <w:rsid w:val="23009A22"/>
    <w:rsid w:val="26B6741D"/>
    <w:rsid w:val="278F5E98"/>
    <w:rsid w:val="292B2EF9"/>
    <w:rsid w:val="2C22FF27"/>
    <w:rsid w:val="2D1D0A81"/>
    <w:rsid w:val="2D85F506"/>
    <w:rsid w:val="2E07F798"/>
    <w:rsid w:val="2E17C879"/>
    <w:rsid w:val="2FBCF4CC"/>
    <w:rsid w:val="313640DE"/>
    <w:rsid w:val="314F693B"/>
    <w:rsid w:val="31BA35C9"/>
    <w:rsid w:val="320C73F7"/>
    <w:rsid w:val="33C5D432"/>
    <w:rsid w:val="34CBCE1B"/>
    <w:rsid w:val="3546C73D"/>
    <w:rsid w:val="3609B201"/>
    <w:rsid w:val="383D2C1A"/>
    <w:rsid w:val="3A5F4668"/>
    <w:rsid w:val="3E05807E"/>
    <w:rsid w:val="3E1D751A"/>
    <w:rsid w:val="404199CF"/>
    <w:rsid w:val="4154522E"/>
    <w:rsid w:val="43368EDA"/>
    <w:rsid w:val="46078AB5"/>
    <w:rsid w:val="4D8DB0EB"/>
    <w:rsid w:val="52191A34"/>
    <w:rsid w:val="5681AF1A"/>
    <w:rsid w:val="5710942B"/>
    <w:rsid w:val="58D6B50F"/>
    <w:rsid w:val="5BC89445"/>
    <w:rsid w:val="5D089948"/>
    <w:rsid w:val="625B3458"/>
    <w:rsid w:val="638BCDE3"/>
    <w:rsid w:val="66B3F511"/>
    <w:rsid w:val="67F4348A"/>
    <w:rsid w:val="6A6FA22F"/>
    <w:rsid w:val="6A9916A5"/>
    <w:rsid w:val="6E78254F"/>
    <w:rsid w:val="6E91A9F2"/>
    <w:rsid w:val="6F773B9B"/>
    <w:rsid w:val="72AEDC5D"/>
    <w:rsid w:val="73651B15"/>
    <w:rsid w:val="742BDBAE"/>
    <w:rsid w:val="744AACBE"/>
    <w:rsid w:val="75E67D1F"/>
    <w:rsid w:val="7A2A51D1"/>
    <w:rsid w:val="7AC39708"/>
    <w:rsid w:val="7B086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4554071"/>
  <w14:defaultImageDpi w14:val="300"/>
  <w15:chartTrackingRefBased/>
  <w15:docId w15:val="{83265322-EE6C-764C-B816-15A46AFCE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0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0207B"/>
    <w:pPr>
      <w:autoSpaceDE w:val="0"/>
      <w:autoSpaceDN w:val="0"/>
      <w:adjustRightInd w:val="0"/>
      <w:spacing w:line="300" w:lineRule="exact"/>
    </w:pPr>
    <w:rPr>
      <w:rFonts w:ascii="Arial" w:hAnsi="Arial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6F01"/>
    <w:pPr>
      <w:spacing w:line="440" w:lineRule="exact"/>
      <w:outlineLvl w:val="0"/>
    </w:pPr>
    <w:rPr>
      <w:b/>
      <w:color w:val="599142"/>
      <w:sz w:val="36"/>
      <w:szCs w:val="40"/>
      <w:lang w:eastAsia="en-CA"/>
    </w:rPr>
  </w:style>
  <w:style w:type="paragraph" w:styleId="Heading2">
    <w:name w:val="heading 2"/>
    <w:basedOn w:val="Normal"/>
    <w:next w:val="Normal"/>
    <w:link w:val="Heading2Char"/>
    <w:uiPriority w:val="9"/>
    <w:qFormat/>
    <w:rsid w:val="00F06F01"/>
    <w:pPr>
      <w:outlineLvl w:val="1"/>
    </w:pPr>
    <w:rPr>
      <w:b/>
      <w:caps/>
      <w:color w:val="8CC63E"/>
      <w:lang w:eastAsia="en-CA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F06F01"/>
    <w:pPr>
      <w:keepNext/>
      <w:spacing w:before="240" w:after="60"/>
      <w:outlineLvl w:val="2"/>
    </w:pPr>
    <w:rPr>
      <w:rFonts w:eastAsia="MS Gothic" w:cs="Times New Roman"/>
      <w:b/>
      <w:bCs/>
      <w:color w:val="59914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E25E1"/>
    <w:pPr>
      <w:keepNext/>
      <w:spacing w:before="240" w:after="60"/>
      <w:outlineLvl w:val="3"/>
    </w:pPr>
    <w:rPr>
      <w:rFonts w:ascii="Calibri" w:hAnsi="Calibri" w:cs="Times New Roman"/>
      <w:b/>
      <w:bCs/>
      <w:color w:val="599142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link w:val="Heading2"/>
    <w:uiPriority w:val="9"/>
    <w:rsid w:val="00F06F01"/>
    <w:rPr>
      <w:rFonts w:ascii="Arial" w:hAnsi="Arial" w:cs="Calibri"/>
      <w:b/>
      <w:caps/>
      <w:color w:val="8CC63E"/>
      <w:lang w:eastAsia="en-CA"/>
    </w:rPr>
  </w:style>
  <w:style w:type="character" w:styleId="Heading3Char" w:customStyle="1">
    <w:name w:val="Heading 3 Char"/>
    <w:link w:val="Heading3"/>
    <w:uiPriority w:val="9"/>
    <w:rsid w:val="00F06F01"/>
    <w:rPr>
      <w:rFonts w:ascii="Arial" w:hAnsi="Arial" w:eastAsia="MS Gothic"/>
      <w:b/>
      <w:bCs/>
      <w:color w:val="59914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E25E1"/>
    <w:pPr>
      <w:spacing w:before="240" w:after="60"/>
      <w:outlineLvl w:val="0"/>
    </w:pPr>
    <w:rPr>
      <w:rFonts w:eastAsia="MS Gothic" w:cs="Times New Roman"/>
      <w:b/>
      <w:bCs/>
      <w:color w:val="599142"/>
      <w:kern w:val="28"/>
      <w:szCs w:val="32"/>
    </w:rPr>
  </w:style>
  <w:style w:type="character" w:styleId="TitleChar" w:customStyle="1">
    <w:name w:val="Title Char"/>
    <w:link w:val="Title"/>
    <w:uiPriority w:val="10"/>
    <w:rsid w:val="007E25E1"/>
    <w:rPr>
      <w:rFonts w:ascii="Arial" w:hAnsi="Arial" w:eastAsia="MS Gothic"/>
      <w:b/>
      <w:bCs/>
      <w:color w:val="599142"/>
      <w:kern w:val="28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25E1"/>
    <w:pPr>
      <w:spacing w:after="60"/>
      <w:outlineLvl w:val="1"/>
    </w:pPr>
    <w:rPr>
      <w:rFonts w:eastAsia="MS Gothic" w:cs="Times New Roman"/>
      <w:b/>
      <w:color w:val="599142"/>
      <w:szCs w:val="24"/>
    </w:rPr>
  </w:style>
  <w:style w:type="character" w:styleId="SubtitleChar" w:customStyle="1">
    <w:name w:val="Subtitle Char"/>
    <w:link w:val="Subtitle"/>
    <w:uiPriority w:val="11"/>
    <w:rsid w:val="007E25E1"/>
    <w:rPr>
      <w:rFonts w:ascii="Arial" w:hAnsi="Arial" w:eastAsia="MS Gothic"/>
      <w:b/>
      <w:color w:val="59914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BBB"/>
    <w:rPr>
      <w:rFonts w:ascii="Tahoma" w:hAnsi="Tahoma"/>
      <w:sz w:val="16"/>
      <w:szCs w:val="16"/>
      <w:lang w:val="x-none"/>
    </w:rPr>
  </w:style>
  <w:style w:type="character" w:styleId="BalloonTextChar" w:customStyle="1">
    <w:name w:val="Balloon Text Char"/>
    <w:link w:val="BalloonText"/>
    <w:uiPriority w:val="99"/>
    <w:semiHidden/>
    <w:rsid w:val="00877BBB"/>
    <w:rPr>
      <w:rFonts w:ascii="Tahoma" w:hAnsi="Tahoma" w:cs="Tahoma"/>
      <w:sz w:val="16"/>
      <w:szCs w:val="16"/>
      <w:lang w:eastAsia="en-US"/>
    </w:rPr>
  </w:style>
  <w:style w:type="paragraph" w:styleId="ColorfulList-Accent11" w:customStyle="1">
    <w:name w:val="Colorful List - Accent 11"/>
    <w:basedOn w:val="Normal"/>
    <w:qFormat/>
    <w:rsid w:val="0050207B"/>
    <w:pPr>
      <w:ind w:left="720"/>
    </w:pPr>
  </w:style>
  <w:style w:type="character" w:styleId="CommentReference">
    <w:name w:val="annotation reference"/>
    <w:uiPriority w:val="99"/>
    <w:semiHidden/>
    <w:unhideWhenUsed/>
    <w:rsid w:val="00642D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2D76"/>
    <w:rPr>
      <w:lang w:val="x-none"/>
    </w:rPr>
  </w:style>
  <w:style w:type="character" w:styleId="CommentTextChar" w:customStyle="1">
    <w:name w:val="Comment Text Char"/>
    <w:link w:val="CommentText"/>
    <w:uiPriority w:val="99"/>
    <w:semiHidden/>
    <w:rsid w:val="00642D7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2D76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642D76"/>
    <w:rPr>
      <w:b/>
      <w:bCs/>
      <w:lang w:eastAsia="en-US"/>
    </w:rPr>
  </w:style>
  <w:style w:type="character" w:styleId="Heading1Char" w:customStyle="1">
    <w:name w:val="Heading 1 Char"/>
    <w:link w:val="Heading1"/>
    <w:uiPriority w:val="9"/>
    <w:rsid w:val="00F06F01"/>
    <w:rPr>
      <w:rFonts w:ascii="Arial" w:hAnsi="Arial" w:cs="Calibri"/>
      <w:b/>
      <w:color w:val="599142"/>
      <w:sz w:val="36"/>
      <w:szCs w:val="40"/>
      <w:lang w:eastAsia="en-CA"/>
    </w:rPr>
  </w:style>
  <w:style w:type="character" w:styleId="Hyperlink">
    <w:name w:val="Hyperlink"/>
    <w:uiPriority w:val="99"/>
    <w:unhideWhenUsed/>
    <w:rsid w:val="0050207B"/>
    <w:rPr>
      <w:rFonts w:ascii="Arial" w:hAnsi="Arial"/>
      <w:color w:val="0000FF"/>
      <w:sz w:val="20"/>
      <w:u w:val="single"/>
    </w:rPr>
  </w:style>
  <w:style w:type="character" w:styleId="PlainTable31" w:customStyle="1">
    <w:name w:val="Plain Table 31"/>
    <w:uiPriority w:val="19"/>
    <w:qFormat/>
    <w:rsid w:val="0050207B"/>
    <w:rPr>
      <w:rFonts w:ascii="Arial" w:hAnsi="Arial"/>
      <w:b w:val="0"/>
      <w:i/>
      <w:iCs/>
      <w:color w:val="808080"/>
      <w:sz w:val="20"/>
    </w:rPr>
  </w:style>
  <w:style w:type="character" w:styleId="Emphasis">
    <w:name w:val="Emphasis"/>
    <w:uiPriority w:val="20"/>
    <w:qFormat/>
    <w:rsid w:val="002973A7"/>
    <w:rPr>
      <w:rFonts w:ascii="Arial" w:hAnsi="Arial"/>
      <w:b w:val="0"/>
      <w:i/>
      <w:iCs/>
      <w:sz w:val="20"/>
    </w:rPr>
  </w:style>
  <w:style w:type="character" w:styleId="PlainTable41" w:customStyle="1">
    <w:name w:val="Plain Table 41"/>
    <w:uiPriority w:val="21"/>
    <w:qFormat/>
    <w:rsid w:val="007E25E1"/>
    <w:rPr>
      <w:rFonts w:ascii="Arial" w:hAnsi="Arial"/>
      <w:b/>
      <w:bCs/>
      <w:i/>
      <w:iCs/>
      <w:color w:val="599142"/>
      <w:sz w:val="20"/>
    </w:rPr>
  </w:style>
  <w:style w:type="character" w:styleId="Strong">
    <w:name w:val="Strong"/>
    <w:uiPriority w:val="22"/>
    <w:qFormat/>
    <w:rsid w:val="007E25E1"/>
    <w:rPr>
      <w:rFonts w:ascii="Arial" w:hAnsi="Arial"/>
      <w:b/>
      <w:bCs/>
      <w:i w:val="0"/>
      <w:color w:val="599142"/>
      <w:sz w:val="22"/>
    </w:rPr>
  </w:style>
  <w:style w:type="paragraph" w:styleId="Header">
    <w:name w:val="header"/>
    <w:basedOn w:val="Normal"/>
    <w:link w:val="HeaderChar"/>
    <w:uiPriority w:val="99"/>
    <w:unhideWhenUsed/>
    <w:rsid w:val="006E1418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rsid w:val="006E1418"/>
    <w:rPr>
      <w:rFonts w:ascii="Arial" w:hAnsi="Arial" w:cs="Calibri"/>
    </w:rPr>
  </w:style>
  <w:style w:type="paragraph" w:styleId="Footer">
    <w:name w:val="footer"/>
    <w:basedOn w:val="Normal"/>
    <w:link w:val="FooterChar"/>
    <w:uiPriority w:val="99"/>
    <w:unhideWhenUsed/>
    <w:rsid w:val="006E1418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rsid w:val="006E1418"/>
    <w:rPr>
      <w:rFonts w:ascii="Arial" w:hAnsi="Arial" w:cs="Calibri"/>
    </w:rPr>
  </w:style>
  <w:style w:type="character" w:styleId="Heading4Char" w:customStyle="1">
    <w:name w:val="Heading 4 Char"/>
    <w:link w:val="Heading4"/>
    <w:uiPriority w:val="9"/>
    <w:rsid w:val="007E25E1"/>
    <w:rPr>
      <w:rFonts w:ascii="Calibri" w:hAnsi="Calibri" w:eastAsia="Times New Roman" w:cs="Times New Roman"/>
      <w:b/>
      <w:bCs/>
      <w:color w:val="599142"/>
      <w:sz w:val="28"/>
      <w:szCs w:val="28"/>
    </w:rPr>
  </w:style>
  <w:style w:type="character" w:styleId="BookTitle">
    <w:name w:val="Book Title"/>
    <w:uiPriority w:val="69"/>
    <w:qFormat/>
    <w:rsid w:val="007E25E1"/>
    <w:rPr>
      <w:b/>
      <w:bCs/>
      <w:i/>
      <w:iCs/>
      <w:color w:val="599142"/>
      <w:spacing w:val="5"/>
    </w:rPr>
  </w:style>
  <w:style w:type="character" w:styleId="sc-crgqop" w:customStyle="1">
    <w:name w:val="sc-crgqop"/>
    <w:basedOn w:val="DefaultParagraphFont"/>
    <w:rsid w:val="00A6530C"/>
  </w:style>
  <w:style w:type="character" w:styleId="UnresolvedMention">
    <w:name w:val="Unresolved Mention"/>
    <w:basedOn w:val="DefaultParagraphFont"/>
    <w:uiPriority w:val="99"/>
    <w:semiHidden/>
    <w:unhideWhenUsed/>
    <w:rsid w:val="00A653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5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www.canva.com/design/DAE35Tuu4qw/TvsFpgB-N32sfKgNfWe1OA/view?utm_content=DAE35Tuu4qw&amp;utm_campaign=designshare&amp;utm_medium=link&amp;utm_source=sharebutton&amp;mode=preview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canva.com/design/DAE3bXJkbDk/VnYtq7t2hLDawjQgX2W93Q/view?utm_content=DAE3bXJkbDk&amp;utm_campaign=designshare&amp;utm_medium=link&amp;utm_source=sharebutton&amp;mode=preview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https://www.canva.com/design/DAE3bJwig0U/kQzxoGpik8lJ5oC49YHYbQ/view?utm_content=DAE3bJwig0U&amp;utm_campaign=designshare&amp;utm_medium=link&amp;utm_source=sharebutton&amp;mode=preview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hao.nguyen1/Library/Group%20Containers/UBF8T346G9.Office/User%20Content.localized/Templates.localized/GSAWordDO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3DE3EECB25EB4C88BAD8BB91CD722E" ma:contentTypeVersion="16" ma:contentTypeDescription="Create a new document." ma:contentTypeScope="" ma:versionID="b526e34b084bedef3763921598b7d891">
  <xsd:schema xmlns:xsd="http://www.w3.org/2001/XMLSchema" xmlns:xs="http://www.w3.org/2001/XMLSchema" xmlns:p="http://schemas.microsoft.com/office/2006/metadata/properties" xmlns:ns2="1f483b39-3b23-437b-b3b0-60280ae25eb0" xmlns:ns3="44917182-f9ee-4733-bc86-dba61e338190" targetNamespace="http://schemas.microsoft.com/office/2006/metadata/properties" ma:root="true" ma:fieldsID="f101c67eb5c4806680a34394bc3401ed" ns2:_="" ns3:_="">
    <xsd:import namespace="1f483b39-3b23-437b-b3b0-60280ae25eb0"/>
    <xsd:import namespace="44917182-f9ee-4733-bc86-dba61e3381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483b39-3b23-437b-b3b0-60280ae25e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d23ff3b-8b4b-4ebe-81e4-de565bb03c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17182-f9ee-4733-bc86-dba61e33819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685ae3d-4a9a-4bab-a4af-2f729910bb9b}" ma:internalName="TaxCatchAll" ma:showField="CatchAllData" ma:web="44917182-f9ee-4733-bc86-dba61e3381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483b39-3b23-437b-b3b0-60280ae25eb0">
      <Terms xmlns="http://schemas.microsoft.com/office/infopath/2007/PartnerControls"/>
    </lcf76f155ced4ddcb4097134ff3c332f>
    <TaxCatchAll xmlns="44917182-f9ee-4733-bc86-dba61e338190" xsi:nil="true"/>
  </documentManagement>
</p:properties>
</file>

<file path=customXml/itemProps1.xml><?xml version="1.0" encoding="utf-8"?>
<ds:datastoreItem xmlns:ds="http://schemas.openxmlformats.org/officeDocument/2006/customXml" ds:itemID="{C3191356-B3E4-3B49-AB35-ED0C45DF73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22E23D-7358-48F6-9F41-B7CA7255CE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AF9D82-1858-4EAE-86FC-3D3B91758C1B}"/>
</file>

<file path=customXml/itemProps4.xml><?xml version="1.0" encoding="utf-8"?>
<ds:datastoreItem xmlns:ds="http://schemas.openxmlformats.org/officeDocument/2006/customXml" ds:itemID="{56185D93-C2CC-4C2C-80D6-3E04E0E57D6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GSAWordDOc.dotx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Thao Nguyen</dc:creator>
  <keywords/>
  <dc:description/>
  <lastModifiedBy>Thao Nguyen</lastModifiedBy>
  <revision>3</revision>
  <lastPrinted>2015-01-29T23:45:00.0000000Z</lastPrinted>
  <dcterms:created xsi:type="dcterms:W3CDTF">2022-03-15T15:41:00.0000000Z</dcterms:created>
  <dcterms:modified xsi:type="dcterms:W3CDTF">2023-03-02T19:02:06.8978164Z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0x0101009B3DE3EECB25EB4C88BAD8BB91CD722E</vt:lpwstr>
  </property>
</Properties>
</file>